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id w:val="890542584"/>
        <w:lock w:val="sdtContentLocked"/>
        <w:placeholder>
          <w:docPart w:val="DefaultPlaceholder_-1854013440"/>
        </w:placeholder>
      </w:sdtPr>
      <w:sdtEndPr>
        <w:rPr>
          <w:szCs w:val="28"/>
        </w:rPr>
      </w:sdtEndPr>
      <w:sdtContent>
        <w:tbl>
          <w:tblPr>
            <w:tblStyle w:val="a4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9785"/>
          </w:tblGrid>
          <w:tr w:rsidR="00EB6C7D" w:rsidTr="00EC5A7E">
            <w:tc>
              <w:tcPr>
                <w:tcW w:w="978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80742" w:rsidRDefault="0067027A" w:rsidP="00925194">
                <w:pPr>
                  <w:spacing w:before="120" w:after="120" w:line="192" w:lineRule="auto"/>
                  <w:jc w:val="center"/>
                  <w:rPr>
                    <w:b/>
                    <w:szCs w:val="28"/>
                  </w:rPr>
                </w:pPr>
                <w:r w:rsidRPr="00344C09">
                  <w:rPr>
                    <w:noProof/>
                    <w:szCs w:val="28"/>
                  </w:rPr>
                  <w:drawing>
                    <wp:inline distT="0" distB="0" distL="0" distR="0" wp14:anchorId="1B427F9F" wp14:editId="6126C0DD">
                      <wp:extent cx="419100" cy="909320"/>
                      <wp:effectExtent l="0" t="0" r="0" b="5080"/>
                      <wp:docPr id="1" name="Рисунок 1" descr="C:\Users\MLyapina\Downloads\для Айдиной1 тиф (1).t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MLyapina\Downloads\для Айдиной1 тиф (1).ti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4992" cy="96549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EB6C7D" w:rsidRPr="00580742" w:rsidRDefault="00580742" w:rsidP="00580742">
                <w:pPr>
                  <w:spacing w:after="120" w:line="192" w:lineRule="auto"/>
                  <w:jc w:val="center"/>
                  <w:rPr>
                    <w:b/>
                    <w:sz w:val="32"/>
                    <w:szCs w:val="28"/>
                  </w:rPr>
                </w:pPr>
                <w:r w:rsidRPr="00580742">
                  <w:rPr>
                    <w:b/>
                    <w:sz w:val="32"/>
                    <w:szCs w:val="28"/>
                  </w:rPr>
                  <w:t>ПОСТАНОВЛЕНИЕ</w:t>
                </w:r>
              </w:p>
              <w:p w:rsidR="00580742" w:rsidRPr="00580742" w:rsidRDefault="00580742" w:rsidP="00580742">
                <w:pPr>
                  <w:spacing w:after="120" w:line="192" w:lineRule="auto"/>
                  <w:jc w:val="center"/>
                  <w:rPr>
                    <w:b/>
                    <w:szCs w:val="28"/>
                  </w:rPr>
                </w:pPr>
                <w:r w:rsidRPr="00580742">
                  <w:rPr>
                    <w:b/>
                    <w:sz w:val="32"/>
                    <w:szCs w:val="28"/>
                  </w:rPr>
                  <w:t>ГУБЕРНАТОРА АСТРАХАНСКОЙ ОБЛАСТИ</w:t>
                </w:r>
              </w:p>
            </w:tc>
          </w:tr>
        </w:tbl>
        <w:p w:rsidR="005E6E1E" w:rsidRPr="008A0355" w:rsidRDefault="00DA5F54" w:rsidP="008926CF">
          <w:pPr>
            <w:jc w:val="center"/>
            <w:rPr>
              <w:szCs w:val="28"/>
            </w:rPr>
          </w:pPr>
        </w:p>
      </w:sdtContent>
    </w:sdt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392"/>
        <w:gridCol w:w="850"/>
        <w:gridCol w:w="2835"/>
        <w:gridCol w:w="271"/>
        <w:gridCol w:w="2139"/>
        <w:gridCol w:w="2552"/>
        <w:gridCol w:w="708"/>
      </w:tblGrid>
      <w:tr w:rsidR="005238EF" w:rsidTr="00F74857"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8EF" w:rsidRDefault="005238EF" w:rsidP="00FF747B">
            <w:pPr>
              <w:ind w:left="-142" w:right="-109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38EF" w:rsidRDefault="005238EF" w:rsidP="00FF747B">
            <w:pPr>
              <w:ind w:left="-142" w:right="-113"/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5238EF" w:rsidRDefault="005238EF" w:rsidP="00FF747B"/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:rsidR="005238EF" w:rsidRPr="000B2EEE" w:rsidRDefault="005238EF" w:rsidP="00FF747B">
            <w:pPr>
              <w:jc w:val="right"/>
            </w:pPr>
            <w:r>
              <w:t>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38EF" w:rsidRPr="000B2EEE" w:rsidRDefault="005238EF" w:rsidP="00FF747B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238EF" w:rsidRPr="000B2EEE" w:rsidRDefault="005238EF" w:rsidP="00FF747B">
            <w:pPr>
              <w:jc w:val="center"/>
            </w:pPr>
          </w:p>
        </w:tc>
      </w:tr>
      <w:tr w:rsidR="008926CF" w:rsidTr="00F74857">
        <w:tc>
          <w:tcPr>
            <w:tcW w:w="97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926CF" w:rsidRPr="000B2EEE" w:rsidRDefault="008926CF" w:rsidP="00FF747B">
            <w:pPr>
              <w:jc w:val="center"/>
            </w:pPr>
          </w:p>
        </w:tc>
      </w:tr>
      <w:tr w:rsidR="008926CF" w:rsidTr="00F74857">
        <w:tc>
          <w:tcPr>
            <w:tcW w:w="97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926CF" w:rsidRPr="000B2EEE" w:rsidRDefault="008926CF" w:rsidP="00FF747B">
            <w:pPr>
              <w:jc w:val="center"/>
            </w:pPr>
          </w:p>
        </w:tc>
      </w:tr>
      <w:tr w:rsidR="008926CF" w:rsidTr="00F74857">
        <w:tc>
          <w:tcPr>
            <w:tcW w:w="97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926CF" w:rsidRPr="000B2EEE" w:rsidRDefault="008926CF" w:rsidP="00FF747B">
            <w:pPr>
              <w:jc w:val="center"/>
            </w:pPr>
          </w:p>
        </w:tc>
      </w:tr>
      <w:tr w:rsidR="00220C54" w:rsidTr="00F74857">
        <w:trPr>
          <w:trHeight w:val="68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20C54" w:rsidRPr="000B2EEE" w:rsidRDefault="00220C54" w:rsidP="00220C54">
            <w:pPr>
              <w:ind w:right="-113" w:hanging="142"/>
            </w:pPr>
          </w:p>
        </w:tc>
        <w:tc>
          <w:tcPr>
            <w:tcW w:w="93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027986396"/>
              <w:lock w:val="contentLocked"/>
              <w:placeholder>
                <w:docPart w:val="712C7088C56E4EA2972303CA340E12BE"/>
              </w:placeholder>
            </w:sdtPr>
            <w:sdtEndPr/>
            <w:sdtContent>
              <w:p w:rsidR="00220C54" w:rsidRPr="000B2EEE" w:rsidRDefault="00220C54" w:rsidP="00220C54">
                <w:pPr>
                  <w:ind w:right="-113" w:hanging="142"/>
                </w:pPr>
                <w:r>
                  <w:t>┌                                                          ┐</w:t>
                </w:r>
              </w:p>
            </w:sdtContent>
          </w:sdt>
        </w:tc>
      </w:tr>
    </w:tbl>
    <w:p w:rsidR="00C034AF" w:rsidRPr="00C034AF" w:rsidRDefault="00C034AF">
      <w:pPr>
        <w:rPr>
          <w:sz w:val="2"/>
          <w:szCs w:val="2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397"/>
        <w:gridCol w:w="4389"/>
        <w:gridCol w:w="4961"/>
      </w:tblGrid>
      <w:tr w:rsidR="00220C54" w:rsidTr="00F74857">
        <w:trPr>
          <w:trHeight w:val="755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36C9B" w:rsidRDefault="00B36C9B" w:rsidP="007320A0">
            <w:pPr>
              <w:tabs>
                <w:tab w:val="left" w:pos="4200"/>
              </w:tabs>
              <w:ind w:left="-567" w:firstLine="5"/>
              <w:jc w:val="both"/>
            </w:pPr>
          </w:p>
        </w:tc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</w:tcPr>
          <w:p w:rsidR="00B36C9B" w:rsidRDefault="00DA5F54" w:rsidP="00EB1DEB">
            <w:pPr>
              <w:tabs>
                <w:tab w:val="left" w:pos="4200"/>
              </w:tabs>
              <w:jc w:val="both"/>
            </w:pPr>
            <w:sdt>
              <w:sdtPr>
                <w:alias w:val="Тема"/>
                <w:tag w:val="Тема"/>
                <w:id w:val="-1567019301"/>
                <w:placeholder>
                  <w:docPart w:val="1E5BCF44F16B45B98E6AEDAB5CAFD3D9"/>
                </w:placeholder>
              </w:sdtPr>
              <w:sdtEndPr/>
              <w:sdtContent>
                <w:r w:rsidR="00DB45E8">
                  <w:t>О внесении изменени</w:t>
                </w:r>
                <w:r w:rsidR="00EB1DEB">
                  <w:t>я</w:t>
                </w:r>
                <w:r w:rsidR="00DB45E8">
                  <w:t xml:space="preserve"> в постановление Главы Админ</w:t>
                </w:r>
                <w:r w:rsidR="00DB45E8">
                  <w:t>и</w:t>
                </w:r>
                <w:r w:rsidR="00DB45E8">
                  <w:t xml:space="preserve">страции </w:t>
                </w:r>
                <w:r w:rsidR="00DB45E8" w:rsidRPr="00294E9E">
                  <w:t>Астраханской</w:t>
                </w:r>
                <w:r w:rsidR="00DB45E8">
                  <w:t xml:space="preserve"> </w:t>
                </w:r>
                <w:r w:rsidR="00DB45E8" w:rsidRPr="00294E9E">
                  <w:t>области</w:t>
                </w:r>
                <w:r w:rsidR="00DB45E8">
                  <w:t xml:space="preserve"> от 08.02.2002 </w:t>
                </w:r>
                <w:r w:rsidR="00F40D1B">
                  <w:t xml:space="preserve">  </w:t>
                </w:r>
                <w:r w:rsidR="00DB45E8">
                  <w:t>№ 37</w:t>
                </w:r>
              </w:sdtContent>
            </w:sdt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B36C9B" w:rsidRDefault="00B36C9B" w:rsidP="00C034AF">
            <w:pPr>
              <w:tabs>
                <w:tab w:val="left" w:pos="4200"/>
              </w:tabs>
              <w:ind w:right="-113"/>
            </w:pPr>
          </w:p>
        </w:tc>
      </w:tr>
    </w:tbl>
    <w:p w:rsidR="006D5A42" w:rsidRDefault="006D5A42" w:rsidP="001E1DB1">
      <w:pPr>
        <w:jc w:val="center"/>
      </w:pPr>
    </w:p>
    <w:p w:rsidR="008926CF" w:rsidRDefault="008926CF" w:rsidP="001E1DB1">
      <w:pPr>
        <w:jc w:val="center"/>
      </w:pPr>
    </w:p>
    <w:p w:rsidR="008926CF" w:rsidRDefault="008926CF" w:rsidP="001E1DB1">
      <w:pPr>
        <w:jc w:val="center"/>
      </w:pPr>
    </w:p>
    <w:p w:rsidR="00DB45E8" w:rsidRPr="00DB45E8" w:rsidRDefault="00EB1DEB" w:rsidP="00DB45E8">
      <w:pPr>
        <w:widowControl w:val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В связи с кадровыми изменениями</w:t>
      </w:r>
    </w:p>
    <w:p w:rsidR="00DB45E8" w:rsidRPr="00DB45E8" w:rsidRDefault="00DB45E8" w:rsidP="00875296">
      <w:pPr>
        <w:widowControl w:val="0"/>
        <w:jc w:val="both"/>
        <w:rPr>
          <w:color w:val="000000"/>
          <w:szCs w:val="28"/>
        </w:rPr>
      </w:pPr>
      <w:r w:rsidRPr="00DB45E8">
        <w:rPr>
          <w:color w:val="000000"/>
          <w:szCs w:val="28"/>
        </w:rPr>
        <w:t>ПОСТАНОВЛЯЮ:</w:t>
      </w:r>
    </w:p>
    <w:p w:rsidR="00DB45E8" w:rsidRPr="00DB45E8" w:rsidRDefault="00875296" w:rsidP="00DB45E8">
      <w:pPr>
        <w:widowControl w:val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1. </w:t>
      </w:r>
      <w:r w:rsidR="00DB45E8" w:rsidRPr="00DB45E8">
        <w:rPr>
          <w:color w:val="000000"/>
          <w:szCs w:val="28"/>
        </w:rPr>
        <w:t>Внести в постановление Главы Администрации Астраханской области от 08.02.2002 №</w:t>
      </w:r>
      <w:r>
        <w:rPr>
          <w:color w:val="000000"/>
          <w:szCs w:val="28"/>
        </w:rPr>
        <w:t> </w:t>
      </w:r>
      <w:r w:rsidR="00DB45E8" w:rsidRPr="00DB45E8">
        <w:rPr>
          <w:color w:val="000000"/>
          <w:szCs w:val="28"/>
        </w:rPr>
        <w:t>37 «О создании комиссии по вопросам помилования на терр</w:t>
      </w:r>
      <w:r w:rsidR="00DB45E8" w:rsidRPr="00DB45E8">
        <w:rPr>
          <w:color w:val="000000"/>
          <w:szCs w:val="28"/>
        </w:rPr>
        <w:t>и</w:t>
      </w:r>
      <w:r w:rsidR="00DB45E8" w:rsidRPr="00DB45E8">
        <w:rPr>
          <w:color w:val="000000"/>
          <w:szCs w:val="28"/>
        </w:rPr>
        <w:t>тории Астраханской области» изменени</w:t>
      </w:r>
      <w:r w:rsidR="00EB1DEB">
        <w:rPr>
          <w:color w:val="000000"/>
          <w:szCs w:val="28"/>
        </w:rPr>
        <w:t xml:space="preserve">е, изложив </w:t>
      </w:r>
      <w:r w:rsidR="00282B9B">
        <w:rPr>
          <w:color w:val="000000"/>
          <w:szCs w:val="28"/>
        </w:rPr>
        <w:t>в составе комиссии по в</w:t>
      </w:r>
      <w:r w:rsidR="00282B9B">
        <w:rPr>
          <w:color w:val="000000"/>
          <w:szCs w:val="28"/>
        </w:rPr>
        <w:t>о</w:t>
      </w:r>
      <w:r w:rsidR="00282B9B">
        <w:rPr>
          <w:color w:val="000000"/>
          <w:szCs w:val="28"/>
        </w:rPr>
        <w:t>просам помилования на территории Астраханской области, утвержденном п</w:t>
      </w:r>
      <w:r w:rsidR="00282B9B">
        <w:rPr>
          <w:color w:val="000000"/>
          <w:szCs w:val="28"/>
        </w:rPr>
        <w:t>о</w:t>
      </w:r>
      <w:r w:rsidR="00282B9B">
        <w:rPr>
          <w:color w:val="000000"/>
          <w:szCs w:val="28"/>
        </w:rPr>
        <w:t xml:space="preserve">становлением, </w:t>
      </w:r>
      <w:r w:rsidR="00EB1DEB">
        <w:rPr>
          <w:color w:val="000000"/>
          <w:szCs w:val="28"/>
        </w:rPr>
        <w:t>должность Алексеева И.А.</w:t>
      </w:r>
      <w:r>
        <w:rPr>
          <w:color w:val="000000"/>
          <w:szCs w:val="28"/>
        </w:rPr>
        <w:t xml:space="preserve"> </w:t>
      </w:r>
      <w:r w:rsidR="00EB1DEB">
        <w:rPr>
          <w:color w:val="000000"/>
          <w:szCs w:val="28"/>
        </w:rPr>
        <w:t>в новой редакции</w:t>
      </w:r>
      <w:r w:rsidR="00DB45E8" w:rsidRPr="00DB45E8">
        <w:rPr>
          <w:color w:val="000000"/>
          <w:szCs w:val="28"/>
        </w:rPr>
        <w:t>:</w:t>
      </w:r>
    </w:p>
    <w:p w:rsidR="00DB45E8" w:rsidRPr="00DB45E8" w:rsidRDefault="00DB45E8" w:rsidP="00EB1DEB">
      <w:pPr>
        <w:widowControl w:val="0"/>
        <w:ind w:firstLine="709"/>
        <w:jc w:val="both"/>
        <w:rPr>
          <w:color w:val="000000"/>
          <w:szCs w:val="28"/>
        </w:rPr>
      </w:pPr>
      <w:r w:rsidRPr="00DB45E8">
        <w:rPr>
          <w:color w:val="000000"/>
          <w:szCs w:val="28"/>
        </w:rPr>
        <w:t>Алексеев И.А. – ректор федерального государственного бюджетного о</w:t>
      </w:r>
      <w:r w:rsidRPr="00DB45E8">
        <w:rPr>
          <w:color w:val="000000"/>
          <w:szCs w:val="28"/>
        </w:rPr>
        <w:t>б</w:t>
      </w:r>
      <w:r w:rsidRPr="00DB45E8">
        <w:rPr>
          <w:color w:val="000000"/>
          <w:szCs w:val="28"/>
        </w:rPr>
        <w:t>разовательного учреждения высшего образования «Астраханский госуда</w:t>
      </w:r>
      <w:r w:rsidRPr="00DB45E8">
        <w:rPr>
          <w:color w:val="000000"/>
          <w:szCs w:val="28"/>
        </w:rPr>
        <w:t>р</w:t>
      </w:r>
      <w:r w:rsidRPr="00DB45E8">
        <w:rPr>
          <w:color w:val="000000"/>
          <w:szCs w:val="28"/>
        </w:rPr>
        <w:t>ственный университет имени В.Н. Татищева» (по согласованию).</w:t>
      </w:r>
    </w:p>
    <w:p w:rsidR="00AA6BF6" w:rsidRDefault="00875296" w:rsidP="00DB45E8">
      <w:pPr>
        <w:widowControl w:val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2. </w:t>
      </w:r>
      <w:r w:rsidR="00DB45E8" w:rsidRPr="00DB45E8">
        <w:rPr>
          <w:color w:val="000000"/>
          <w:szCs w:val="28"/>
        </w:rPr>
        <w:t>Постановление вступает в силу со дня его официального опубликов</w:t>
      </w:r>
      <w:r w:rsidR="00DB45E8" w:rsidRPr="00DB45E8">
        <w:rPr>
          <w:color w:val="000000"/>
          <w:szCs w:val="28"/>
        </w:rPr>
        <w:t>а</w:t>
      </w:r>
      <w:r w:rsidR="00DB45E8" w:rsidRPr="00DB45E8">
        <w:rPr>
          <w:color w:val="000000"/>
          <w:szCs w:val="28"/>
        </w:rPr>
        <w:t>ния.</w:t>
      </w:r>
    </w:p>
    <w:p w:rsidR="00323305" w:rsidRDefault="00323305" w:rsidP="00003DCA">
      <w:pPr>
        <w:jc w:val="both"/>
        <w:rPr>
          <w:color w:val="000000"/>
          <w:szCs w:val="28"/>
        </w:rPr>
      </w:pPr>
    </w:p>
    <w:p w:rsidR="00C83951" w:rsidRDefault="00C83951" w:rsidP="00003DCA">
      <w:pPr>
        <w:jc w:val="both"/>
        <w:rPr>
          <w:color w:val="000000"/>
          <w:szCs w:val="28"/>
        </w:rPr>
      </w:pPr>
    </w:p>
    <w:p w:rsidR="00C83951" w:rsidRDefault="00C83951" w:rsidP="00003DCA">
      <w:pPr>
        <w:jc w:val="both"/>
        <w:rPr>
          <w:color w:val="000000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1369"/>
        <w:gridCol w:w="3178"/>
      </w:tblGrid>
      <w:tr w:rsidR="0036487B" w:rsidRPr="00333239" w:rsidTr="00FB1284">
        <w:sdt>
          <w:sdtPr>
            <w:rPr>
              <w:color w:val="000000"/>
              <w:szCs w:val="28"/>
            </w:rPr>
            <w:alias w:val="Должность подпис"/>
            <w:tag w:val="Должность подпис"/>
            <w:id w:val="-333303354"/>
            <w:lock w:val="sdtLocked"/>
            <w:placeholder>
              <w:docPart w:val="1328649D8CF64379A385A03DE8458523"/>
            </w:placeholder>
          </w:sdtPr>
          <w:sdtEndPr/>
          <w:sdtContent>
            <w:tc>
              <w:tcPr>
                <w:tcW w:w="5211" w:type="dxa"/>
                <w:shd w:val="clear" w:color="auto" w:fill="auto"/>
              </w:tcPr>
              <w:p w:rsidR="0036487B" w:rsidRPr="00333239" w:rsidRDefault="00C51A1D" w:rsidP="00DB45E8">
                <w:pPr>
                  <w:rPr>
                    <w:color w:val="000000"/>
                    <w:szCs w:val="28"/>
                  </w:rPr>
                </w:pPr>
                <w:r>
                  <w:rPr>
                    <w:color w:val="000000"/>
                    <w:szCs w:val="28"/>
                  </w:rPr>
                  <w:t>Губернатор</w:t>
                </w:r>
                <w:r w:rsidR="00DB45E8">
                  <w:rPr>
                    <w:color w:val="000000"/>
                    <w:szCs w:val="28"/>
                  </w:rPr>
                  <w:t xml:space="preserve">  </w:t>
                </w:r>
                <w:r>
                  <w:rPr>
                    <w:color w:val="000000"/>
                    <w:szCs w:val="28"/>
                  </w:rPr>
                  <w:t xml:space="preserve"> Астраханской </w:t>
                </w:r>
                <w:r w:rsidR="00DB45E8">
                  <w:rPr>
                    <w:color w:val="000000"/>
                    <w:szCs w:val="28"/>
                  </w:rPr>
                  <w:t xml:space="preserve">  </w:t>
                </w:r>
                <w:r>
                  <w:rPr>
                    <w:color w:val="000000"/>
                    <w:szCs w:val="28"/>
                  </w:rPr>
                  <w:t>области</w:t>
                </w:r>
              </w:p>
            </w:tc>
          </w:sdtContent>
        </w:sdt>
        <w:tc>
          <w:tcPr>
            <w:tcW w:w="1369" w:type="dxa"/>
          </w:tcPr>
          <w:p w:rsidR="0036487B" w:rsidRDefault="0036487B" w:rsidP="00003DCA">
            <w:pPr>
              <w:jc w:val="right"/>
              <w:rPr>
                <w:color w:val="000000"/>
                <w:szCs w:val="28"/>
              </w:rPr>
            </w:pPr>
          </w:p>
        </w:tc>
        <w:sdt>
          <w:sdtPr>
            <w:rPr>
              <w:color w:val="000000"/>
              <w:szCs w:val="28"/>
            </w:rPr>
            <w:alias w:val="И. О. Фамилия Подпис"/>
            <w:tag w:val="И. О. Фамилия Подпис"/>
            <w:id w:val="-858651988"/>
            <w:lock w:val="sdtLocked"/>
            <w:placeholder>
              <w:docPart w:val="6FB566FA41734EFFB33E9957E17DBE95"/>
            </w:placeholder>
          </w:sdtPr>
          <w:sdtEndPr/>
          <w:sdtContent>
            <w:tc>
              <w:tcPr>
                <w:tcW w:w="3178" w:type="dxa"/>
                <w:shd w:val="clear" w:color="auto" w:fill="auto"/>
              </w:tcPr>
              <w:p w:rsidR="0036487B" w:rsidRPr="00333239" w:rsidRDefault="00DB45E8" w:rsidP="00DB45E8">
                <w:pPr>
                  <w:jc w:val="right"/>
                  <w:rPr>
                    <w:color w:val="000000"/>
                    <w:szCs w:val="28"/>
                  </w:rPr>
                </w:pPr>
                <w:r>
                  <w:t>И.Ю</w:t>
                </w:r>
                <w:r w:rsidR="00382259">
                  <w:t xml:space="preserve">. </w:t>
                </w:r>
                <w:r>
                  <w:t>Бабушкин</w:t>
                </w:r>
              </w:p>
            </w:tc>
          </w:sdtContent>
        </w:sdt>
      </w:tr>
    </w:tbl>
    <w:p w:rsidR="00445F5B" w:rsidRDefault="00445F5B" w:rsidP="00EE2A94">
      <w:pPr>
        <w:jc w:val="both"/>
        <w:divId w:val="837430802"/>
      </w:pPr>
    </w:p>
    <w:p w:rsidR="00445F5B" w:rsidRDefault="00445F5B">
      <w:r>
        <w:br w:type="page"/>
      </w:r>
    </w:p>
    <w:p w:rsidR="00445F5B" w:rsidRPr="00445F5B" w:rsidRDefault="00445F5B" w:rsidP="00445F5B">
      <w:pPr>
        <w:jc w:val="center"/>
        <w:divId w:val="837430802"/>
        <w:rPr>
          <w:szCs w:val="28"/>
        </w:rPr>
      </w:pPr>
      <w:r w:rsidRPr="00445F5B">
        <w:rPr>
          <w:szCs w:val="28"/>
        </w:rPr>
        <w:lastRenderedPageBreak/>
        <w:t>ПОЯСНИТЕЛЬНАЯ ЗАПИСКА</w:t>
      </w:r>
    </w:p>
    <w:p w:rsidR="00445F5B" w:rsidRPr="00445F5B" w:rsidRDefault="00445F5B" w:rsidP="00445F5B">
      <w:pPr>
        <w:keepNext/>
        <w:jc w:val="center"/>
        <w:outlineLvl w:val="1"/>
        <w:divId w:val="837430802"/>
        <w:rPr>
          <w:szCs w:val="28"/>
        </w:rPr>
      </w:pPr>
      <w:r w:rsidRPr="00445F5B">
        <w:rPr>
          <w:szCs w:val="28"/>
        </w:rPr>
        <w:t>к проекту постановления Губернатора Астраханской области</w:t>
      </w:r>
    </w:p>
    <w:p w:rsidR="00445F5B" w:rsidRPr="00445F5B" w:rsidRDefault="00445F5B" w:rsidP="00445F5B">
      <w:pPr>
        <w:jc w:val="center"/>
        <w:divId w:val="837430802"/>
        <w:rPr>
          <w:szCs w:val="28"/>
        </w:rPr>
      </w:pPr>
      <w:r w:rsidRPr="00445F5B">
        <w:rPr>
          <w:szCs w:val="28"/>
        </w:rPr>
        <w:t xml:space="preserve">«О внесении изменения в постановление </w:t>
      </w:r>
    </w:p>
    <w:p w:rsidR="00445F5B" w:rsidRPr="00445F5B" w:rsidRDefault="00445F5B" w:rsidP="00445F5B">
      <w:pPr>
        <w:jc w:val="center"/>
        <w:divId w:val="837430802"/>
        <w:rPr>
          <w:szCs w:val="28"/>
        </w:rPr>
      </w:pPr>
      <w:r w:rsidRPr="00445F5B">
        <w:rPr>
          <w:szCs w:val="28"/>
        </w:rPr>
        <w:t>Главы Администрации Астраханской области от 08.02.2002 № 37»</w:t>
      </w:r>
    </w:p>
    <w:p w:rsidR="00445F5B" w:rsidRPr="00445F5B" w:rsidRDefault="00445F5B" w:rsidP="00445F5B">
      <w:pPr>
        <w:jc w:val="both"/>
        <w:divId w:val="837430802"/>
        <w:rPr>
          <w:szCs w:val="28"/>
        </w:rPr>
      </w:pPr>
    </w:p>
    <w:p w:rsidR="00445F5B" w:rsidRPr="00445F5B" w:rsidRDefault="00445F5B" w:rsidP="00445F5B">
      <w:pPr>
        <w:widowControl w:val="0"/>
        <w:shd w:val="clear" w:color="auto" w:fill="FFFFFF"/>
        <w:ind w:firstLine="720"/>
        <w:jc w:val="both"/>
        <w:divId w:val="837430802"/>
        <w:rPr>
          <w:snapToGrid w:val="0"/>
          <w:color w:val="000000"/>
          <w:spacing w:val="-1"/>
          <w:szCs w:val="28"/>
        </w:rPr>
      </w:pPr>
      <w:r w:rsidRPr="00445F5B">
        <w:rPr>
          <w:snapToGrid w:val="0"/>
          <w:color w:val="000000"/>
          <w:spacing w:val="-1"/>
          <w:szCs w:val="28"/>
        </w:rPr>
        <w:t>Проект постановления Губернатора Астраханской области «О внесении изменения в постановление Главы Администрации Астраханской области от 08.02.2002 № 37» (далее – проект постановления) разработан в связи с кадр</w:t>
      </w:r>
      <w:r w:rsidRPr="00445F5B">
        <w:rPr>
          <w:snapToGrid w:val="0"/>
          <w:color w:val="000000"/>
          <w:spacing w:val="-1"/>
          <w:szCs w:val="28"/>
        </w:rPr>
        <w:t>о</w:t>
      </w:r>
      <w:r w:rsidRPr="00445F5B">
        <w:rPr>
          <w:snapToGrid w:val="0"/>
          <w:color w:val="000000"/>
          <w:spacing w:val="-1"/>
          <w:szCs w:val="28"/>
        </w:rPr>
        <w:t>выми изменениями в</w:t>
      </w:r>
      <w:r w:rsidRPr="00445F5B">
        <w:rPr>
          <w:szCs w:val="28"/>
        </w:rPr>
        <w:t xml:space="preserve"> федеральном государственном бюджетном образовател</w:t>
      </w:r>
      <w:r w:rsidRPr="00445F5B">
        <w:rPr>
          <w:szCs w:val="28"/>
        </w:rPr>
        <w:t>ь</w:t>
      </w:r>
      <w:r w:rsidRPr="00445F5B">
        <w:rPr>
          <w:szCs w:val="28"/>
        </w:rPr>
        <w:t>ном учреждении высшего образования «Астраханский государственный ун</w:t>
      </w:r>
      <w:r w:rsidRPr="00445F5B">
        <w:rPr>
          <w:szCs w:val="28"/>
        </w:rPr>
        <w:t>и</w:t>
      </w:r>
      <w:r w:rsidRPr="00445F5B">
        <w:rPr>
          <w:szCs w:val="28"/>
        </w:rPr>
        <w:t>верситет имени В.Н. Татищева»</w:t>
      </w:r>
      <w:r w:rsidRPr="00445F5B">
        <w:rPr>
          <w:snapToGrid w:val="0"/>
          <w:color w:val="000000"/>
          <w:spacing w:val="-1"/>
          <w:szCs w:val="28"/>
        </w:rPr>
        <w:t>.</w:t>
      </w:r>
    </w:p>
    <w:p w:rsidR="00445F5B" w:rsidRPr="00445F5B" w:rsidRDefault="00445F5B" w:rsidP="00445F5B">
      <w:pPr>
        <w:widowControl w:val="0"/>
        <w:shd w:val="clear" w:color="auto" w:fill="FFFFFF"/>
        <w:ind w:firstLine="720"/>
        <w:jc w:val="both"/>
        <w:divId w:val="837430802"/>
        <w:rPr>
          <w:snapToGrid w:val="0"/>
          <w:color w:val="000000"/>
          <w:spacing w:val="-1"/>
          <w:szCs w:val="28"/>
        </w:rPr>
      </w:pPr>
      <w:r w:rsidRPr="00445F5B">
        <w:rPr>
          <w:snapToGrid w:val="0"/>
          <w:color w:val="000000"/>
          <w:spacing w:val="-1"/>
          <w:szCs w:val="28"/>
        </w:rPr>
        <w:t>Приказом Министерства науки и высшего образования Российской Фед</w:t>
      </w:r>
      <w:r w:rsidRPr="00445F5B">
        <w:rPr>
          <w:snapToGrid w:val="0"/>
          <w:color w:val="000000"/>
          <w:spacing w:val="-1"/>
          <w:szCs w:val="28"/>
        </w:rPr>
        <w:t>е</w:t>
      </w:r>
      <w:r w:rsidRPr="00445F5B">
        <w:rPr>
          <w:snapToGrid w:val="0"/>
          <w:color w:val="000000"/>
          <w:spacing w:val="-1"/>
          <w:szCs w:val="28"/>
        </w:rPr>
        <w:t>рации от 26.12.2024 № 10-01-09/246 с 10 января 2025 года Алексеев И.А. назн</w:t>
      </w:r>
      <w:r w:rsidRPr="00445F5B">
        <w:rPr>
          <w:snapToGrid w:val="0"/>
          <w:color w:val="000000"/>
          <w:spacing w:val="-1"/>
          <w:szCs w:val="28"/>
        </w:rPr>
        <w:t>а</w:t>
      </w:r>
      <w:r w:rsidRPr="00445F5B">
        <w:rPr>
          <w:snapToGrid w:val="0"/>
          <w:color w:val="000000"/>
          <w:spacing w:val="-1"/>
          <w:szCs w:val="28"/>
        </w:rPr>
        <w:t>чен на должность ректора</w:t>
      </w:r>
      <w:r w:rsidRPr="00445F5B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445F5B">
        <w:rPr>
          <w:snapToGrid w:val="0"/>
          <w:color w:val="000000"/>
          <w:spacing w:val="-1"/>
          <w:szCs w:val="28"/>
        </w:rPr>
        <w:t>федерального государственного бюджетного образ</w:t>
      </w:r>
      <w:r w:rsidRPr="00445F5B">
        <w:rPr>
          <w:snapToGrid w:val="0"/>
          <w:color w:val="000000"/>
          <w:spacing w:val="-1"/>
          <w:szCs w:val="28"/>
        </w:rPr>
        <w:t>о</w:t>
      </w:r>
      <w:r w:rsidRPr="00445F5B">
        <w:rPr>
          <w:snapToGrid w:val="0"/>
          <w:color w:val="000000"/>
          <w:spacing w:val="-1"/>
          <w:szCs w:val="28"/>
        </w:rPr>
        <w:t>вательного учреждения высшего образования «Астраханский государственный университет имени В.Н. Татищева».</w:t>
      </w:r>
    </w:p>
    <w:p w:rsidR="00445F5B" w:rsidRPr="00445F5B" w:rsidRDefault="00445F5B" w:rsidP="00445F5B">
      <w:pPr>
        <w:ind w:firstLine="737"/>
        <w:jc w:val="both"/>
        <w:divId w:val="837430802"/>
        <w:rPr>
          <w:szCs w:val="28"/>
        </w:rPr>
      </w:pPr>
      <w:r w:rsidRPr="00445F5B">
        <w:rPr>
          <w:szCs w:val="28"/>
        </w:rPr>
        <w:t>В связи с изложенным проектом предлагается должность Алексеева И.А. в составе комиссии по вопросам помилования на территории Астраханской о</w:t>
      </w:r>
      <w:r w:rsidRPr="00445F5B">
        <w:rPr>
          <w:szCs w:val="28"/>
        </w:rPr>
        <w:t>б</w:t>
      </w:r>
      <w:r w:rsidRPr="00445F5B">
        <w:rPr>
          <w:szCs w:val="28"/>
        </w:rPr>
        <w:t xml:space="preserve">ласти изложить в новой редакции. </w:t>
      </w:r>
    </w:p>
    <w:p w:rsidR="00445F5B" w:rsidRPr="00445F5B" w:rsidRDefault="00445F5B" w:rsidP="00445F5B">
      <w:pPr>
        <w:widowControl w:val="0"/>
        <w:shd w:val="clear" w:color="auto" w:fill="FFFFFF"/>
        <w:ind w:firstLine="720"/>
        <w:jc w:val="both"/>
        <w:divId w:val="837430802"/>
        <w:rPr>
          <w:snapToGrid w:val="0"/>
          <w:color w:val="000000"/>
          <w:spacing w:val="-1"/>
          <w:szCs w:val="28"/>
        </w:rPr>
      </w:pPr>
      <w:r w:rsidRPr="00445F5B">
        <w:rPr>
          <w:snapToGrid w:val="0"/>
          <w:color w:val="000000"/>
          <w:spacing w:val="-1"/>
          <w:szCs w:val="28"/>
        </w:rPr>
        <w:t>Принятие проекта постановления не потребует выделения дополнител</w:t>
      </w:r>
      <w:r w:rsidRPr="00445F5B">
        <w:rPr>
          <w:snapToGrid w:val="0"/>
          <w:color w:val="000000"/>
          <w:spacing w:val="-1"/>
          <w:szCs w:val="28"/>
        </w:rPr>
        <w:t>ь</w:t>
      </w:r>
      <w:r w:rsidRPr="00445F5B">
        <w:rPr>
          <w:snapToGrid w:val="0"/>
          <w:color w:val="000000"/>
          <w:spacing w:val="-1"/>
          <w:szCs w:val="28"/>
        </w:rPr>
        <w:t>ных финансовых средств из бюджета Астраханской области, а также не потр</w:t>
      </w:r>
      <w:r w:rsidRPr="00445F5B">
        <w:rPr>
          <w:snapToGrid w:val="0"/>
          <w:color w:val="000000"/>
          <w:spacing w:val="-1"/>
          <w:szCs w:val="28"/>
        </w:rPr>
        <w:t>е</w:t>
      </w:r>
      <w:r w:rsidRPr="00445F5B">
        <w:rPr>
          <w:snapToGrid w:val="0"/>
          <w:color w:val="000000"/>
          <w:spacing w:val="-1"/>
          <w:szCs w:val="28"/>
        </w:rPr>
        <w:t>бует внесения изменений и признания утратившими силу нормативных прав</w:t>
      </w:r>
      <w:r w:rsidRPr="00445F5B">
        <w:rPr>
          <w:snapToGrid w:val="0"/>
          <w:color w:val="000000"/>
          <w:spacing w:val="-1"/>
          <w:szCs w:val="28"/>
        </w:rPr>
        <w:t>о</w:t>
      </w:r>
      <w:r w:rsidRPr="00445F5B">
        <w:rPr>
          <w:snapToGrid w:val="0"/>
          <w:color w:val="000000"/>
          <w:spacing w:val="-1"/>
          <w:szCs w:val="28"/>
        </w:rPr>
        <w:t>вых и иных правовых актов Астраханской области.</w:t>
      </w:r>
    </w:p>
    <w:p w:rsidR="00445F5B" w:rsidRPr="00445F5B" w:rsidRDefault="00445F5B" w:rsidP="00445F5B">
      <w:pPr>
        <w:widowControl w:val="0"/>
        <w:shd w:val="clear" w:color="auto" w:fill="FFFFFF"/>
        <w:ind w:firstLine="720"/>
        <w:jc w:val="both"/>
        <w:divId w:val="837430802"/>
        <w:rPr>
          <w:snapToGrid w:val="0"/>
          <w:color w:val="000000"/>
          <w:spacing w:val="-1"/>
          <w:szCs w:val="28"/>
        </w:rPr>
      </w:pPr>
      <w:r w:rsidRPr="00445F5B">
        <w:rPr>
          <w:snapToGrid w:val="0"/>
          <w:color w:val="000000"/>
          <w:spacing w:val="-1"/>
          <w:szCs w:val="28"/>
        </w:rPr>
        <w:t>Проект постановления размещен на портале антикоррупционной экспе</w:t>
      </w:r>
      <w:r w:rsidRPr="00445F5B">
        <w:rPr>
          <w:snapToGrid w:val="0"/>
          <w:color w:val="000000"/>
          <w:spacing w:val="-1"/>
          <w:szCs w:val="28"/>
        </w:rPr>
        <w:t>р</w:t>
      </w:r>
      <w:r w:rsidRPr="00445F5B">
        <w:rPr>
          <w:snapToGrid w:val="0"/>
          <w:color w:val="000000"/>
          <w:spacing w:val="-1"/>
          <w:szCs w:val="28"/>
        </w:rPr>
        <w:t>тизы в информационно-телекоммуникационной сети «Интернет» для провед</w:t>
      </w:r>
      <w:r w:rsidRPr="00445F5B">
        <w:rPr>
          <w:snapToGrid w:val="0"/>
          <w:color w:val="000000"/>
          <w:spacing w:val="-1"/>
          <w:szCs w:val="28"/>
        </w:rPr>
        <w:t>е</w:t>
      </w:r>
      <w:r w:rsidRPr="00445F5B">
        <w:rPr>
          <w:snapToGrid w:val="0"/>
          <w:color w:val="000000"/>
          <w:spacing w:val="-1"/>
          <w:szCs w:val="28"/>
        </w:rPr>
        <w:t>ния независимой антикоррупционной экспертизы.</w:t>
      </w:r>
    </w:p>
    <w:p w:rsidR="00445F5B" w:rsidRPr="00445F5B" w:rsidRDefault="00445F5B" w:rsidP="00445F5B">
      <w:pPr>
        <w:widowControl w:val="0"/>
        <w:shd w:val="clear" w:color="auto" w:fill="FFFFFF"/>
        <w:ind w:firstLine="720"/>
        <w:jc w:val="both"/>
        <w:divId w:val="837430802"/>
        <w:rPr>
          <w:snapToGrid w:val="0"/>
          <w:color w:val="000000"/>
          <w:spacing w:val="-1"/>
          <w:szCs w:val="28"/>
        </w:rPr>
      </w:pPr>
      <w:r w:rsidRPr="00445F5B">
        <w:rPr>
          <w:snapToGrid w:val="0"/>
          <w:color w:val="000000"/>
          <w:spacing w:val="-1"/>
          <w:szCs w:val="28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</w:t>
      </w:r>
      <w:r w:rsidRPr="00445F5B">
        <w:rPr>
          <w:snapToGrid w:val="0"/>
          <w:color w:val="000000"/>
          <w:spacing w:val="-1"/>
          <w:szCs w:val="28"/>
        </w:rPr>
        <w:t>к</w:t>
      </w:r>
      <w:r w:rsidRPr="00445F5B">
        <w:rPr>
          <w:snapToGrid w:val="0"/>
          <w:color w:val="000000"/>
          <w:spacing w:val="-1"/>
          <w:szCs w:val="28"/>
        </w:rPr>
        <w:t>тов предпринимательской и иной экономической деятельности и бюджета Ас</w:t>
      </w:r>
      <w:r w:rsidRPr="00445F5B">
        <w:rPr>
          <w:snapToGrid w:val="0"/>
          <w:color w:val="000000"/>
          <w:spacing w:val="-1"/>
          <w:szCs w:val="28"/>
        </w:rPr>
        <w:t>т</w:t>
      </w:r>
      <w:r w:rsidRPr="00445F5B">
        <w:rPr>
          <w:snapToGrid w:val="0"/>
          <w:color w:val="000000"/>
          <w:spacing w:val="-1"/>
          <w:szCs w:val="28"/>
        </w:rPr>
        <w:t xml:space="preserve">раханской области, и положения, устанавливающие для </w:t>
      </w:r>
      <w:proofErr w:type="spellStart"/>
      <w:r w:rsidRPr="00445F5B">
        <w:rPr>
          <w:snapToGrid w:val="0"/>
          <w:color w:val="000000"/>
          <w:spacing w:val="-1"/>
          <w:szCs w:val="28"/>
        </w:rPr>
        <w:t>правоприменителя</w:t>
      </w:r>
      <w:proofErr w:type="spellEnd"/>
      <w:r w:rsidRPr="00445F5B">
        <w:rPr>
          <w:snapToGrid w:val="0"/>
          <w:color w:val="000000"/>
          <w:spacing w:val="-1"/>
          <w:szCs w:val="28"/>
        </w:rPr>
        <w:t xml:space="preserve"> н</w:t>
      </w:r>
      <w:r w:rsidRPr="00445F5B">
        <w:rPr>
          <w:snapToGrid w:val="0"/>
          <w:color w:val="000000"/>
          <w:spacing w:val="-1"/>
          <w:szCs w:val="28"/>
        </w:rPr>
        <w:t>е</w:t>
      </w:r>
      <w:r w:rsidRPr="00445F5B">
        <w:rPr>
          <w:snapToGrid w:val="0"/>
          <w:color w:val="000000"/>
          <w:spacing w:val="-1"/>
          <w:szCs w:val="28"/>
        </w:rPr>
        <w:t>обоснованно широкие пределы усмотрения или возможность необоснованного применения исключений из общих правил, а также положения, содержащие н</w:t>
      </w:r>
      <w:r w:rsidRPr="00445F5B">
        <w:rPr>
          <w:snapToGrid w:val="0"/>
          <w:color w:val="000000"/>
          <w:spacing w:val="-1"/>
          <w:szCs w:val="28"/>
        </w:rPr>
        <w:t>е</w:t>
      </w:r>
      <w:r w:rsidRPr="00445F5B">
        <w:rPr>
          <w:snapToGrid w:val="0"/>
          <w:color w:val="000000"/>
          <w:spacing w:val="-1"/>
          <w:szCs w:val="28"/>
        </w:rPr>
        <w:t>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445F5B" w:rsidRPr="00445F5B" w:rsidRDefault="00445F5B" w:rsidP="00445F5B">
      <w:pPr>
        <w:jc w:val="both"/>
        <w:divId w:val="837430802"/>
        <w:rPr>
          <w:snapToGrid w:val="0"/>
          <w:szCs w:val="28"/>
        </w:rPr>
      </w:pPr>
    </w:p>
    <w:p w:rsidR="00445F5B" w:rsidRPr="00445F5B" w:rsidRDefault="00445F5B" w:rsidP="00445F5B">
      <w:pPr>
        <w:jc w:val="both"/>
        <w:divId w:val="837430802"/>
        <w:rPr>
          <w:snapToGrid w:val="0"/>
          <w:szCs w:val="28"/>
        </w:rPr>
      </w:pPr>
    </w:p>
    <w:p w:rsidR="00445F5B" w:rsidRPr="00445F5B" w:rsidRDefault="00445F5B" w:rsidP="00445F5B">
      <w:pPr>
        <w:jc w:val="both"/>
        <w:divId w:val="837430802"/>
        <w:rPr>
          <w:snapToGrid w:val="0"/>
          <w:szCs w:val="28"/>
        </w:rPr>
      </w:pPr>
    </w:p>
    <w:p w:rsidR="00445F5B" w:rsidRPr="00445F5B" w:rsidRDefault="00445F5B" w:rsidP="00445F5B">
      <w:pPr>
        <w:jc w:val="both"/>
        <w:divId w:val="837430802"/>
        <w:rPr>
          <w:szCs w:val="28"/>
        </w:rPr>
      </w:pPr>
      <w:r w:rsidRPr="00445F5B">
        <w:rPr>
          <w:szCs w:val="28"/>
        </w:rPr>
        <w:t xml:space="preserve">Вице-губернатор – руководитель </w:t>
      </w:r>
    </w:p>
    <w:p w:rsidR="00445F5B" w:rsidRPr="00445F5B" w:rsidRDefault="00445F5B" w:rsidP="00445F5B">
      <w:pPr>
        <w:jc w:val="both"/>
        <w:divId w:val="837430802"/>
        <w:rPr>
          <w:snapToGrid w:val="0"/>
          <w:szCs w:val="28"/>
        </w:rPr>
      </w:pPr>
      <w:r w:rsidRPr="00445F5B">
        <w:rPr>
          <w:szCs w:val="28"/>
        </w:rPr>
        <w:t>администрации Губернатора</w:t>
      </w:r>
    </w:p>
    <w:p w:rsidR="00445F5B" w:rsidRPr="00445F5B" w:rsidRDefault="00445F5B" w:rsidP="00445F5B">
      <w:pPr>
        <w:spacing w:after="160" w:line="259" w:lineRule="auto"/>
        <w:divId w:val="837430802"/>
        <w:rPr>
          <w:rFonts w:ascii="Calibri" w:eastAsia="Calibri" w:hAnsi="Calibri"/>
          <w:szCs w:val="28"/>
          <w:lang w:eastAsia="en-US"/>
        </w:rPr>
      </w:pPr>
      <w:r w:rsidRPr="00445F5B">
        <w:rPr>
          <w:szCs w:val="28"/>
        </w:rPr>
        <w:t>Астраханской области                                                                              П.П. Паутов</w:t>
      </w:r>
    </w:p>
    <w:p w:rsidR="00EE2A94" w:rsidRPr="00EE2A94" w:rsidRDefault="00EE2A94" w:rsidP="00EE2A94">
      <w:pPr>
        <w:jc w:val="both"/>
        <w:divId w:val="837430802"/>
      </w:pPr>
    </w:p>
    <w:sectPr w:rsidR="00EE2A94" w:rsidRPr="00EE2A94" w:rsidSect="00CA4C4A">
      <w:headerReference w:type="default" r:id="rId9"/>
      <w:pgSz w:w="11906" w:h="16838"/>
      <w:pgMar w:top="142" w:right="566" w:bottom="993" w:left="1701" w:header="567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F54" w:rsidRDefault="00DA5F54" w:rsidP="000F6702">
      <w:r>
        <w:separator/>
      </w:r>
    </w:p>
  </w:endnote>
  <w:endnote w:type="continuationSeparator" w:id="0">
    <w:p w:rsidR="00DA5F54" w:rsidRDefault="00DA5F54" w:rsidP="000F6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F54" w:rsidRDefault="00DA5F54" w:rsidP="000F6702">
      <w:r>
        <w:separator/>
      </w:r>
    </w:p>
  </w:footnote>
  <w:footnote w:type="continuationSeparator" w:id="0">
    <w:p w:rsidR="00DA5F54" w:rsidRDefault="00DA5F54" w:rsidP="000F6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2469207"/>
      <w:docPartObj>
        <w:docPartGallery w:val="Page Numbers (Top of Page)"/>
        <w:docPartUnique/>
      </w:docPartObj>
    </w:sdtPr>
    <w:sdtEndPr/>
    <w:sdtContent>
      <w:p w:rsidR="00E649BD" w:rsidRDefault="00E649BD">
        <w:pPr>
          <w:pStyle w:val="a7"/>
          <w:jc w:val="center"/>
        </w:pPr>
        <w:r w:rsidRPr="00C034AF">
          <w:rPr>
            <w:sz w:val="24"/>
          </w:rPr>
          <w:fldChar w:fldCharType="begin"/>
        </w:r>
        <w:r w:rsidRPr="00C034AF">
          <w:rPr>
            <w:sz w:val="24"/>
          </w:rPr>
          <w:instrText>PAGE   \* MERGEFORMAT</w:instrText>
        </w:r>
        <w:r w:rsidRPr="00C034AF">
          <w:rPr>
            <w:sz w:val="24"/>
          </w:rPr>
          <w:fldChar w:fldCharType="separate"/>
        </w:r>
        <w:r w:rsidR="00615D4D">
          <w:rPr>
            <w:noProof/>
            <w:sz w:val="24"/>
          </w:rPr>
          <w:t>2</w:t>
        </w:r>
        <w:r w:rsidRPr="00C034AF">
          <w:rPr>
            <w:sz w:val="24"/>
          </w:rPr>
          <w:fldChar w:fldCharType="end"/>
        </w:r>
      </w:p>
    </w:sdtContent>
  </w:sdt>
  <w:p w:rsidR="00E649BD" w:rsidRDefault="00E649B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7AC"/>
    <w:rsid w:val="00002CEE"/>
    <w:rsid w:val="000037BF"/>
    <w:rsid w:val="00003DCA"/>
    <w:rsid w:val="000077D9"/>
    <w:rsid w:val="0001420D"/>
    <w:rsid w:val="0001554F"/>
    <w:rsid w:val="00023075"/>
    <w:rsid w:val="0002390A"/>
    <w:rsid w:val="00033171"/>
    <w:rsid w:val="000363C5"/>
    <w:rsid w:val="00037A23"/>
    <w:rsid w:val="00040012"/>
    <w:rsid w:val="00040FAF"/>
    <w:rsid w:val="00043124"/>
    <w:rsid w:val="00047360"/>
    <w:rsid w:val="0005396E"/>
    <w:rsid w:val="00054EAD"/>
    <w:rsid w:val="0005516A"/>
    <w:rsid w:val="000707DF"/>
    <w:rsid w:val="00072A2C"/>
    <w:rsid w:val="00074E26"/>
    <w:rsid w:val="00075972"/>
    <w:rsid w:val="00075EF3"/>
    <w:rsid w:val="000818F5"/>
    <w:rsid w:val="000852D0"/>
    <w:rsid w:val="00090142"/>
    <w:rsid w:val="00090C7C"/>
    <w:rsid w:val="00092103"/>
    <w:rsid w:val="000A2540"/>
    <w:rsid w:val="000A4264"/>
    <w:rsid w:val="000B2EEE"/>
    <w:rsid w:val="000B3165"/>
    <w:rsid w:val="000B6D8C"/>
    <w:rsid w:val="000B7727"/>
    <w:rsid w:val="000C0A8F"/>
    <w:rsid w:val="000C2370"/>
    <w:rsid w:val="000C3CFE"/>
    <w:rsid w:val="000C74CC"/>
    <w:rsid w:val="000D4207"/>
    <w:rsid w:val="000D543D"/>
    <w:rsid w:val="000D7E24"/>
    <w:rsid w:val="000E2B88"/>
    <w:rsid w:val="000E3056"/>
    <w:rsid w:val="000E5910"/>
    <w:rsid w:val="000F3721"/>
    <w:rsid w:val="000F574A"/>
    <w:rsid w:val="000F590B"/>
    <w:rsid w:val="000F6702"/>
    <w:rsid w:val="00102DDD"/>
    <w:rsid w:val="001037F1"/>
    <w:rsid w:val="00103824"/>
    <w:rsid w:val="00105B9B"/>
    <w:rsid w:val="00111856"/>
    <w:rsid w:val="00115ACF"/>
    <w:rsid w:val="00122AB3"/>
    <w:rsid w:val="00127F29"/>
    <w:rsid w:val="00131825"/>
    <w:rsid w:val="00135B41"/>
    <w:rsid w:val="00135D53"/>
    <w:rsid w:val="00136F2E"/>
    <w:rsid w:val="00137683"/>
    <w:rsid w:val="0014057A"/>
    <w:rsid w:val="0014376C"/>
    <w:rsid w:val="00145066"/>
    <w:rsid w:val="00152ADD"/>
    <w:rsid w:val="0015632F"/>
    <w:rsid w:val="001578CA"/>
    <w:rsid w:val="00166A06"/>
    <w:rsid w:val="001753C4"/>
    <w:rsid w:val="00175479"/>
    <w:rsid w:val="0018403C"/>
    <w:rsid w:val="001914CC"/>
    <w:rsid w:val="00194FD0"/>
    <w:rsid w:val="001A17FD"/>
    <w:rsid w:val="001A352A"/>
    <w:rsid w:val="001A3541"/>
    <w:rsid w:val="001A48E3"/>
    <w:rsid w:val="001B042B"/>
    <w:rsid w:val="001B278B"/>
    <w:rsid w:val="001B4830"/>
    <w:rsid w:val="001B62AE"/>
    <w:rsid w:val="001B771B"/>
    <w:rsid w:val="001C0872"/>
    <w:rsid w:val="001C201F"/>
    <w:rsid w:val="001C2759"/>
    <w:rsid w:val="001D2DE4"/>
    <w:rsid w:val="001D49E7"/>
    <w:rsid w:val="001D4EFE"/>
    <w:rsid w:val="001D508B"/>
    <w:rsid w:val="001D56E7"/>
    <w:rsid w:val="001D6BDF"/>
    <w:rsid w:val="001E1DB1"/>
    <w:rsid w:val="001E4795"/>
    <w:rsid w:val="001E57ED"/>
    <w:rsid w:val="001F19EB"/>
    <w:rsid w:val="001F42D2"/>
    <w:rsid w:val="001F45F6"/>
    <w:rsid w:val="002012CE"/>
    <w:rsid w:val="00205BCF"/>
    <w:rsid w:val="002061C8"/>
    <w:rsid w:val="0020632B"/>
    <w:rsid w:val="00207604"/>
    <w:rsid w:val="0021167D"/>
    <w:rsid w:val="002117BD"/>
    <w:rsid w:val="0021519B"/>
    <w:rsid w:val="00220C54"/>
    <w:rsid w:val="00222424"/>
    <w:rsid w:val="00222B81"/>
    <w:rsid w:val="002246FA"/>
    <w:rsid w:val="002321C3"/>
    <w:rsid w:val="002344B7"/>
    <w:rsid w:val="002344CD"/>
    <w:rsid w:val="00237048"/>
    <w:rsid w:val="00240E89"/>
    <w:rsid w:val="00242135"/>
    <w:rsid w:val="00244E91"/>
    <w:rsid w:val="002476F7"/>
    <w:rsid w:val="002528C1"/>
    <w:rsid w:val="00252B03"/>
    <w:rsid w:val="00252C96"/>
    <w:rsid w:val="00255341"/>
    <w:rsid w:val="0025551D"/>
    <w:rsid w:val="00256DAF"/>
    <w:rsid w:val="002641C5"/>
    <w:rsid w:val="00271B7E"/>
    <w:rsid w:val="00277F22"/>
    <w:rsid w:val="00281E8C"/>
    <w:rsid w:val="00282B9B"/>
    <w:rsid w:val="0028381C"/>
    <w:rsid w:val="00285F51"/>
    <w:rsid w:val="00287266"/>
    <w:rsid w:val="00287E19"/>
    <w:rsid w:val="00292043"/>
    <w:rsid w:val="00295AC2"/>
    <w:rsid w:val="00295DD0"/>
    <w:rsid w:val="002A426A"/>
    <w:rsid w:val="002A57F5"/>
    <w:rsid w:val="002A7F94"/>
    <w:rsid w:val="002B2CA8"/>
    <w:rsid w:val="002B424E"/>
    <w:rsid w:val="002C47B8"/>
    <w:rsid w:val="002E0299"/>
    <w:rsid w:val="002E3DF5"/>
    <w:rsid w:val="002E77B1"/>
    <w:rsid w:val="002F1071"/>
    <w:rsid w:val="002F23F5"/>
    <w:rsid w:val="003029AF"/>
    <w:rsid w:val="0030605E"/>
    <w:rsid w:val="00306074"/>
    <w:rsid w:val="00306F2D"/>
    <w:rsid w:val="00307363"/>
    <w:rsid w:val="0031132F"/>
    <w:rsid w:val="0032031F"/>
    <w:rsid w:val="00322705"/>
    <w:rsid w:val="00323305"/>
    <w:rsid w:val="00326AE1"/>
    <w:rsid w:val="00333239"/>
    <w:rsid w:val="003371C0"/>
    <w:rsid w:val="00341169"/>
    <w:rsid w:val="003443FE"/>
    <w:rsid w:val="00346344"/>
    <w:rsid w:val="00346615"/>
    <w:rsid w:val="003548F9"/>
    <w:rsid w:val="00357093"/>
    <w:rsid w:val="00357ED4"/>
    <w:rsid w:val="0036487B"/>
    <w:rsid w:val="003653B6"/>
    <w:rsid w:val="003709F1"/>
    <w:rsid w:val="00370A13"/>
    <w:rsid w:val="00371A38"/>
    <w:rsid w:val="00371E63"/>
    <w:rsid w:val="00380A80"/>
    <w:rsid w:val="00382259"/>
    <w:rsid w:val="003845DB"/>
    <w:rsid w:val="00384726"/>
    <w:rsid w:val="00385424"/>
    <w:rsid w:val="003855BA"/>
    <w:rsid w:val="00387DB0"/>
    <w:rsid w:val="00392F39"/>
    <w:rsid w:val="0039439C"/>
    <w:rsid w:val="0039569B"/>
    <w:rsid w:val="00395988"/>
    <w:rsid w:val="00395F9D"/>
    <w:rsid w:val="003A087A"/>
    <w:rsid w:val="003A1516"/>
    <w:rsid w:val="003A4850"/>
    <w:rsid w:val="003A754D"/>
    <w:rsid w:val="003B22D6"/>
    <w:rsid w:val="003B23F4"/>
    <w:rsid w:val="003B6F41"/>
    <w:rsid w:val="003B7A0F"/>
    <w:rsid w:val="003C70AC"/>
    <w:rsid w:val="003D20E4"/>
    <w:rsid w:val="003D2EEA"/>
    <w:rsid w:val="003D3010"/>
    <w:rsid w:val="003D4EC8"/>
    <w:rsid w:val="003D5D28"/>
    <w:rsid w:val="003D6138"/>
    <w:rsid w:val="003D660C"/>
    <w:rsid w:val="003E17BB"/>
    <w:rsid w:val="003E2418"/>
    <w:rsid w:val="003E6A9C"/>
    <w:rsid w:val="003F20C7"/>
    <w:rsid w:val="003F24CD"/>
    <w:rsid w:val="003F2A06"/>
    <w:rsid w:val="004027FF"/>
    <w:rsid w:val="00404FDC"/>
    <w:rsid w:val="00410E4B"/>
    <w:rsid w:val="0041464A"/>
    <w:rsid w:val="00425EC4"/>
    <w:rsid w:val="00427CD6"/>
    <w:rsid w:val="00430530"/>
    <w:rsid w:val="00432408"/>
    <w:rsid w:val="00432D44"/>
    <w:rsid w:val="004337C4"/>
    <w:rsid w:val="004342FF"/>
    <w:rsid w:val="004367F0"/>
    <w:rsid w:val="004375E4"/>
    <w:rsid w:val="00441804"/>
    <w:rsid w:val="0044228A"/>
    <w:rsid w:val="00445F5B"/>
    <w:rsid w:val="0044602B"/>
    <w:rsid w:val="004535FD"/>
    <w:rsid w:val="00453FAF"/>
    <w:rsid w:val="00462B2E"/>
    <w:rsid w:val="00464D2D"/>
    <w:rsid w:val="004655A1"/>
    <w:rsid w:val="004659D5"/>
    <w:rsid w:val="0046701B"/>
    <w:rsid w:val="0047002D"/>
    <w:rsid w:val="00470DAB"/>
    <w:rsid w:val="00475579"/>
    <w:rsid w:val="00475706"/>
    <w:rsid w:val="00481C07"/>
    <w:rsid w:val="00483AD2"/>
    <w:rsid w:val="00483CBE"/>
    <w:rsid w:val="00485521"/>
    <w:rsid w:val="0048716B"/>
    <w:rsid w:val="00490C17"/>
    <w:rsid w:val="00494B7F"/>
    <w:rsid w:val="004976B8"/>
    <w:rsid w:val="004A3CDC"/>
    <w:rsid w:val="004A635D"/>
    <w:rsid w:val="004A6DB7"/>
    <w:rsid w:val="004A700E"/>
    <w:rsid w:val="004C0AD1"/>
    <w:rsid w:val="004C1048"/>
    <w:rsid w:val="004C453A"/>
    <w:rsid w:val="004D4DEE"/>
    <w:rsid w:val="004D586C"/>
    <w:rsid w:val="004D6F59"/>
    <w:rsid w:val="004F13A8"/>
    <w:rsid w:val="004F393E"/>
    <w:rsid w:val="004F39EB"/>
    <w:rsid w:val="00504C94"/>
    <w:rsid w:val="00506227"/>
    <w:rsid w:val="00511D21"/>
    <w:rsid w:val="005135F4"/>
    <w:rsid w:val="005208C1"/>
    <w:rsid w:val="0052246A"/>
    <w:rsid w:val="00523635"/>
    <w:rsid w:val="005238EF"/>
    <w:rsid w:val="00533D1A"/>
    <w:rsid w:val="0054265D"/>
    <w:rsid w:val="00543DAF"/>
    <w:rsid w:val="00544163"/>
    <w:rsid w:val="00545247"/>
    <w:rsid w:val="00545EEF"/>
    <w:rsid w:val="005506BB"/>
    <w:rsid w:val="0055166B"/>
    <w:rsid w:val="00551FD4"/>
    <w:rsid w:val="00552667"/>
    <w:rsid w:val="00556A77"/>
    <w:rsid w:val="005615C0"/>
    <w:rsid w:val="00562CA1"/>
    <w:rsid w:val="00567906"/>
    <w:rsid w:val="00574958"/>
    <w:rsid w:val="00575672"/>
    <w:rsid w:val="00577C0F"/>
    <w:rsid w:val="00580742"/>
    <w:rsid w:val="00580AA9"/>
    <w:rsid w:val="00581F3C"/>
    <w:rsid w:val="00582E30"/>
    <w:rsid w:val="0058390D"/>
    <w:rsid w:val="00583F23"/>
    <w:rsid w:val="00597067"/>
    <w:rsid w:val="005A0FE3"/>
    <w:rsid w:val="005A475C"/>
    <w:rsid w:val="005A47E8"/>
    <w:rsid w:val="005B49C5"/>
    <w:rsid w:val="005B713F"/>
    <w:rsid w:val="005C11EF"/>
    <w:rsid w:val="005C1558"/>
    <w:rsid w:val="005C3085"/>
    <w:rsid w:val="005C494F"/>
    <w:rsid w:val="005C51AD"/>
    <w:rsid w:val="005D1375"/>
    <w:rsid w:val="005E010E"/>
    <w:rsid w:val="005E0CE2"/>
    <w:rsid w:val="005E124F"/>
    <w:rsid w:val="005E6E1E"/>
    <w:rsid w:val="005F2558"/>
    <w:rsid w:val="005F46C8"/>
    <w:rsid w:val="005F7A5E"/>
    <w:rsid w:val="006027FD"/>
    <w:rsid w:val="00606046"/>
    <w:rsid w:val="00615D4D"/>
    <w:rsid w:val="00620664"/>
    <w:rsid w:val="00625964"/>
    <w:rsid w:val="0063279F"/>
    <w:rsid w:val="006362E4"/>
    <w:rsid w:val="00640A61"/>
    <w:rsid w:val="00641198"/>
    <w:rsid w:val="00642D9D"/>
    <w:rsid w:val="006436DC"/>
    <w:rsid w:val="00652C02"/>
    <w:rsid w:val="006609AC"/>
    <w:rsid w:val="00666EE3"/>
    <w:rsid w:val="0067027A"/>
    <w:rsid w:val="00670A11"/>
    <w:rsid w:val="0067453B"/>
    <w:rsid w:val="0067539D"/>
    <w:rsid w:val="0067639C"/>
    <w:rsid w:val="00682A3C"/>
    <w:rsid w:val="00685CEF"/>
    <w:rsid w:val="006872A0"/>
    <w:rsid w:val="006929CB"/>
    <w:rsid w:val="00696A44"/>
    <w:rsid w:val="0069718C"/>
    <w:rsid w:val="006977AC"/>
    <w:rsid w:val="006A60ED"/>
    <w:rsid w:val="006B13BE"/>
    <w:rsid w:val="006B1623"/>
    <w:rsid w:val="006B28E3"/>
    <w:rsid w:val="006B31C1"/>
    <w:rsid w:val="006C09F3"/>
    <w:rsid w:val="006C2338"/>
    <w:rsid w:val="006C4DEB"/>
    <w:rsid w:val="006C5E99"/>
    <w:rsid w:val="006C6AE9"/>
    <w:rsid w:val="006D1E04"/>
    <w:rsid w:val="006D5A42"/>
    <w:rsid w:val="006D5F7A"/>
    <w:rsid w:val="006D634E"/>
    <w:rsid w:val="006D77A6"/>
    <w:rsid w:val="006E017B"/>
    <w:rsid w:val="006E1447"/>
    <w:rsid w:val="006F0765"/>
    <w:rsid w:val="006F5242"/>
    <w:rsid w:val="006F6FF6"/>
    <w:rsid w:val="007066E3"/>
    <w:rsid w:val="0071057F"/>
    <w:rsid w:val="00731775"/>
    <w:rsid w:val="007320A0"/>
    <w:rsid w:val="0073575F"/>
    <w:rsid w:val="007368F5"/>
    <w:rsid w:val="007376CE"/>
    <w:rsid w:val="007425B3"/>
    <w:rsid w:val="00744745"/>
    <w:rsid w:val="007530B6"/>
    <w:rsid w:val="007534F2"/>
    <w:rsid w:val="00757501"/>
    <w:rsid w:val="00757691"/>
    <w:rsid w:val="00757E21"/>
    <w:rsid w:val="00760886"/>
    <w:rsid w:val="00761241"/>
    <w:rsid w:val="00761FB4"/>
    <w:rsid w:val="007629C5"/>
    <w:rsid w:val="007650A7"/>
    <w:rsid w:val="00770A58"/>
    <w:rsid w:val="007870A0"/>
    <w:rsid w:val="00791A41"/>
    <w:rsid w:val="00791DEA"/>
    <w:rsid w:val="007A11AF"/>
    <w:rsid w:val="007A6EA7"/>
    <w:rsid w:val="007B080B"/>
    <w:rsid w:val="007B5554"/>
    <w:rsid w:val="007C5D83"/>
    <w:rsid w:val="007C7FD2"/>
    <w:rsid w:val="007E024B"/>
    <w:rsid w:val="007E1E4E"/>
    <w:rsid w:val="007E4C48"/>
    <w:rsid w:val="007E7CC4"/>
    <w:rsid w:val="007F6A09"/>
    <w:rsid w:val="007F76A6"/>
    <w:rsid w:val="00803274"/>
    <w:rsid w:val="00807197"/>
    <w:rsid w:val="00812408"/>
    <w:rsid w:val="00812861"/>
    <w:rsid w:val="0082107B"/>
    <w:rsid w:val="00824C28"/>
    <w:rsid w:val="008251B3"/>
    <w:rsid w:val="008270FA"/>
    <w:rsid w:val="00836E8C"/>
    <w:rsid w:val="00845D9E"/>
    <w:rsid w:val="008463F0"/>
    <w:rsid w:val="008466ED"/>
    <w:rsid w:val="008513DB"/>
    <w:rsid w:val="00851D1D"/>
    <w:rsid w:val="00853A06"/>
    <w:rsid w:val="00857998"/>
    <w:rsid w:val="0086087D"/>
    <w:rsid w:val="008623E0"/>
    <w:rsid w:val="00866343"/>
    <w:rsid w:val="0086757C"/>
    <w:rsid w:val="00870588"/>
    <w:rsid w:val="00873AFB"/>
    <w:rsid w:val="00875296"/>
    <w:rsid w:val="008766F2"/>
    <w:rsid w:val="00876768"/>
    <w:rsid w:val="0088083A"/>
    <w:rsid w:val="0088407E"/>
    <w:rsid w:val="008858EF"/>
    <w:rsid w:val="00887ED2"/>
    <w:rsid w:val="00891BF0"/>
    <w:rsid w:val="00892104"/>
    <w:rsid w:val="008926CF"/>
    <w:rsid w:val="008A0355"/>
    <w:rsid w:val="008A5482"/>
    <w:rsid w:val="008A5E97"/>
    <w:rsid w:val="008B0BCA"/>
    <w:rsid w:val="008B5054"/>
    <w:rsid w:val="008B5AD3"/>
    <w:rsid w:val="008C0B38"/>
    <w:rsid w:val="008C50BE"/>
    <w:rsid w:val="008C7857"/>
    <w:rsid w:val="008D37DD"/>
    <w:rsid w:val="008D3F5C"/>
    <w:rsid w:val="008D5A45"/>
    <w:rsid w:val="008E541F"/>
    <w:rsid w:val="008F0F1E"/>
    <w:rsid w:val="008F4CFF"/>
    <w:rsid w:val="00905980"/>
    <w:rsid w:val="00905C44"/>
    <w:rsid w:val="00917E67"/>
    <w:rsid w:val="00921B60"/>
    <w:rsid w:val="00922C66"/>
    <w:rsid w:val="0092443E"/>
    <w:rsid w:val="00925194"/>
    <w:rsid w:val="00932F74"/>
    <w:rsid w:val="009331AF"/>
    <w:rsid w:val="009346A4"/>
    <w:rsid w:val="00935276"/>
    <w:rsid w:val="009461F5"/>
    <w:rsid w:val="00946226"/>
    <w:rsid w:val="009520BC"/>
    <w:rsid w:val="00953A7A"/>
    <w:rsid w:val="00962C0C"/>
    <w:rsid w:val="00964F74"/>
    <w:rsid w:val="00965AF6"/>
    <w:rsid w:val="00966A72"/>
    <w:rsid w:val="009776EF"/>
    <w:rsid w:val="009835DD"/>
    <w:rsid w:val="00984537"/>
    <w:rsid w:val="0099101F"/>
    <w:rsid w:val="00994489"/>
    <w:rsid w:val="009973D9"/>
    <w:rsid w:val="009A0F0E"/>
    <w:rsid w:val="009A1D34"/>
    <w:rsid w:val="009B071F"/>
    <w:rsid w:val="009B1C0F"/>
    <w:rsid w:val="009B422D"/>
    <w:rsid w:val="009B7712"/>
    <w:rsid w:val="009B77DC"/>
    <w:rsid w:val="009C2C70"/>
    <w:rsid w:val="009C5156"/>
    <w:rsid w:val="009D601D"/>
    <w:rsid w:val="009E2D73"/>
    <w:rsid w:val="009E4F3F"/>
    <w:rsid w:val="009E65DE"/>
    <w:rsid w:val="009E7E2B"/>
    <w:rsid w:val="009F0CC0"/>
    <w:rsid w:val="009F362B"/>
    <w:rsid w:val="009F3F69"/>
    <w:rsid w:val="009F78A8"/>
    <w:rsid w:val="00A053BE"/>
    <w:rsid w:val="00A12C25"/>
    <w:rsid w:val="00A1483B"/>
    <w:rsid w:val="00A16F6F"/>
    <w:rsid w:val="00A247DB"/>
    <w:rsid w:val="00A256E2"/>
    <w:rsid w:val="00A26678"/>
    <w:rsid w:val="00A26BB3"/>
    <w:rsid w:val="00A30407"/>
    <w:rsid w:val="00A31393"/>
    <w:rsid w:val="00A3161A"/>
    <w:rsid w:val="00A37712"/>
    <w:rsid w:val="00A401BF"/>
    <w:rsid w:val="00A5453C"/>
    <w:rsid w:val="00A54BA6"/>
    <w:rsid w:val="00A56340"/>
    <w:rsid w:val="00A5727A"/>
    <w:rsid w:val="00A6376B"/>
    <w:rsid w:val="00A65251"/>
    <w:rsid w:val="00A701B3"/>
    <w:rsid w:val="00A8047D"/>
    <w:rsid w:val="00A87E53"/>
    <w:rsid w:val="00A911E0"/>
    <w:rsid w:val="00A917E3"/>
    <w:rsid w:val="00A92FE5"/>
    <w:rsid w:val="00A930B0"/>
    <w:rsid w:val="00A936FF"/>
    <w:rsid w:val="00A95A46"/>
    <w:rsid w:val="00AA20D8"/>
    <w:rsid w:val="00AA2481"/>
    <w:rsid w:val="00AA3049"/>
    <w:rsid w:val="00AA6BF6"/>
    <w:rsid w:val="00AB0E05"/>
    <w:rsid w:val="00AB1D44"/>
    <w:rsid w:val="00AB29D5"/>
    <w:rsid w:val="00AB556D"/>
    <w:rsid w:val="00AB6B5D"/>
    <w:rsid w:val="00AB7561"/>
    <w:rsid w:val="00AB7632"/>
    <w:rsid w:val="00AC0602"/>
    <w:rsid w:val="00AC56C0"/>
    <w:rsid w:val="00AC7454"/>
    <w:rsid w:val="00AD1DD8"/>
    <w:rsid w:val="00AD204F"/>
    <w:rsid w:val="00AD628D"/>
    <w:rsid w:val="00AD76CA"/>
    <w:rsid w:val="00AE0848"/>
    <w:rsid w:val="00AE234C"/>
    <w:rsid w:val="00AE2514"/>
    <w:rsid w:val="00AE259F"/>
    <w:rsid w:val="00AE6114"/>
    <w:rsid w:val="00AF1F9F"/>
    <w:rsid w:val="00AF222A"/>
    <w:rsid w:val="00AF2EF9"/>
    <w:rsid w:val="00AF502A"/>
    <w:rsid w:val="00B012CD"/>
    <w:rsid w:val="00B027F3"/>
    <w:rsid w:val="00B04B84"/>
    <w:rsid w:val="00B0689A"/>
    <w:rsid w:val="00B06CF5"/>
    <w:rsid w:val="00B10B86"/>
    <w:rsid w:val="00B1207E"/>
    <w:rsid w:val="00B20646"/>
    <w:rsid w:val="00B206C3"/>
    <w:rsid w:val="00B21AC5"/>
    <w:rsid w:val="00B33C37"/>
    <w:rsid w:val="00B3417C"/>
    <w:rsid w:val="00B35BF5"/>
    <w:rsid w:val="00B36C9B"/>
    <w:rsid w:val="00B3700D"/>
    <w:rsid w:val="00B40804"/>
    <w:rsid w:val="00B50ECE"/>
    <w:rsid w:val="00B547DA"/>
    <w:rsid w:val="00B54C36"/>
    <w:rsid w:val="00B663B7"/>
    <w:rsid w:val="00B707D2"/>
    <w:rsid w:val="00B7125E"/>
    <w:rsid w:val="00B71350"/>
    <w:rsid w:val="00B7372E"/>
    <w:rsid w:val="00B74796"/>
    <w:rsid w:val="00B750D2"/>
    <w:rsid w:val="00B826D4"/>
    <w:rsid w:val="00B936CC"/>
    <w:rsid w:val="00B94046"/>
    <w:rsid w:val="00B95F0A"/>
    <w:rsid w:val="00B96643"/>
    <w:rsid w:val="00B96D11"/>
    <w:rsid w:val="00BA3D8C"/>
    <w:rsid w:val="00BA6A36"/>
    <w:rsid w:val="00BA7E2D"/>
    <w:rsid w:val="00BB16EC"/>
    <w:rsid w:val="00BB2EBB"/>
    <w:rsid w:val="00BB3D53"/>
    <w:rsid w:val="00BB5E34"/>
    <w:rsid w:val="00BB63EE"/>
    <w:rsid w:val="00BC4E52"/>
    <w:rsid w:val="00BC6929"/>
    <w:rsid w:val="00BD4EAB"/>
    <w:rsid w:val="00BE08A8"/>
    <w:rsid w:val="00BE477E"/>
    <w:rsid w:val="00BE568E"/>
    <w:rsid w:val="00BF1A88"/>
    <w:rsid w:val="00BF2091"/>
    <w:rsid w:val="00BF48E8"/>
    <w:rsid w:val="00BF74ED"/>
    <w:rsid w:val="00C006FF"/>
    <w:rsid w:val="00C02D5D"/>
    <w:rsid w:val="00C034AF"/>
    <w:rsid w:val="00C04758"/>
    <w:rsid w:val="00C06ED6"/>
    <w:rsid w:val="00C06F29"/>
    <w:rsid w:val="00C07832"/>
    <w:rsid w:val="00C07D26"/>
    <w:rsid w:val="00C11E19"/>
    <w:rsid w:val="00C11E63"/>
    <w:rsid w:val="00C16869"/>
    <w:rsid w:val="00C169C6"/>
    <w:rsid w:val="00C22B8E"/>
    <w:rsid w:val="00C27AA7"/>
    <w:rsid w:val="00C31025"/>
    <w:rsid w:val="00C37DCB"/>
    <w:rsid w:val="00C40D33"/>
    <w:rsid w:val="00C41E8B"/>
    <w:rsid w:val="00C4575B"/>
    <w:rsid w:val="00C50DEB"/>
    <w:rsid w:val="00C50E3A"/>
    <w:rsid w:val="00C51A1D"/>
    <w:rsid w:val="00C528EF"/>
    <w:rsid w:val="00C53BAB"/>
    <w:rsid w:val="00C55F1D"/>
    <w:rsid w:val="00C67A63"/>
    <w:rsid w:val="00C71CC6"/>
    <w:rsid w:val="00C72699"/>
    <w:rsid w:val="00C73D8F"/>
    <w:rsid w:val="00C74F11"/>
    <w:rsid w:val="00C7550E"/>
    <w:rsid w:val="00C77F99"/>
    <w:rsid w:val="00C80619"/>
    <w:rsid w:val="00C8205A"/>
    <w:rsid w:val="00C83951"/>
    <w:rsid w:val="00C83B91"/>
    <w:rsid w:val="00C9031B"/>
    <w:rsid w:val="00C93597"/>
    <w:rsid w:val="00C9381F"/>
    <w:rsid w:val="00CA074C"/>
    <w:rsid w:val="00CA0BBB"/>
    <w:rsid w:val="00CA2F26"/>
    <w:rsid w:val="00CA34E0"/>
    <w:rsid w:val="00CA4C4A"/>
    <w:rsid w:val="00CA5EB1"/>
    <w:rsid w:val="00CB1EBE"/>
    <w:rsid w:val="00CB5375"/>
    <w:rsid w:val="00CB7297"/>
    <w:rsid w:val="00CC15BC"/>
    <w:rsid w:val="00CC1DC9"/>
    <w:rsid w:val="00CC54BE"/>
    <w:rsid w:val="00CD11CC"/>
    <w:rsid w:val="00CD6B8E"/>
    <w:rsid w:val="00CE2355"/>
    <w:rsid w:val="00CE7549"/>
    <w:rsid w:val="00CF7490"/>
    <w:rsid w:val="00D00658"/>
    <w:rsid w:val="00D0408C"/>
    <w:rsid w:val="00D142CB"/>
    <w:rsid w:val="00D23A59"/>
    <w:rsid w:val="00D26CF7"/>
    <w:rsid w:val="00D27069"/>
    <w:rsid w:val="00D36632"/>
    <w:rsid w:val="00D4024F"/>
    <w:rsid w:val="00D431CB"/>
    <w:rsid w:val="00D505D9"/>
    <w:rsid w:val="00D530DA"/>
    <w:rsid w:val="00D60F4D"/>
    <w:rsid w:val="00D622EC"/>
    <w:rsid w:val="00D7555A"/>
    <w:rsid w:val="00D76F73"/>
    <w:rsid w:val="00D8662F"/>
    <w:rsid w:val="00D90ED9"/>
    <w:rsid w:val="00D950E3"/>
    <w:rsid w:val="00D95840"/>
    <w:rsid w:val="00D96A69"/>
    <w:rsid w:val="00DA15C7"/>
    <w:rsid w:val="00DA3DF9"/>
    <w:rsid w:val="00DA5F54"/>
    <w:rsid w:val="00DA5F98"/>
    <w:rsid w:val="00DB217A"/>
    <w:rsid w:val="00DB45E8"/>
    <w:rsid w:val="00DB5D4D"/>
    <w:rsid w:val="00DB645D"/>
    <w:rsid w:val="00DB772D"/>
    <w:rsid w:val="00DC315A"/>
    <w:rsid w:val="00DD13C3"/>
    <w:rsid w:val="00DD13C9"/>
    <w:rsid w:val="00DE07CC"/>
    <w:rsid w:val="00DF1546"/>
    <w:rsid w:val="00DF2011"/>
    <w:rsid w:val="00DF499E"/>
    <w:rsid w:val="00DF5D0B"/>
    <w:rsid w:val="00DF6639"/>
    <w:rsid w:val="00DF74EB"/>
    <w:rsid w:val="00E01E86"/>
    <w:rsid w:val="00E02555"/>
    <w:rsid w:val="00E033AC"/>
    <w:rsid w:val="00E1072C"/>
    <w:rsid w:val="00E33409"/>
    <w:rsid w:val="00E41E6E"/>
    <w:rsid w:val="00E4303F"/>
    <w:rsid w:val="00E433CF"/>
    <w:rsid w:val="00E50C5D"/>
    <w:rsid w:val="00E54205"/>
    <w:rsid w:val="00E55131"/>
    <w:rsid w:val="00E55C2D"/>
    <w:rsid w:val="00E649BD"/>
    <w:rsid w:val="00E705BC"/>
    <w:rsid w:val="00E723F4"/>
    <w:rsid w:val="00E755C3"/>
    <w:rsid w:val="00E7698E"/>
    <w:rsid w:val="00E81B23"/>
    <w:rsid w:val="00E8691C"/>
    <w:rsid w:val="00E91D2B"/>
    <w:rsid w:val="00E9647E"/>
    <w:rsid w:val="00EA3C63"/>
    <w:rsid w:val="00EB1DEB"/>
    <w:rsid w:val="00EB6C7D"/>
    <w:rsid w:val="00EC0C35"/>
    <w:rsid w:val="00EC3DA3"/>
    <w:rsid w:val="00ED122D"/>
    <w:rsid w:val="00ED1650"/>
    <w:rsid w:val="00ED2C05"/>
    <w:rsid w:val="00ED481F"/>
    <w:rsid w:val="00ED6522"/>
    <w:rsid w:val="00ED6786"/>
    <w:rsid w:val="00EE2A94"/>
    <w:rsid w:val="00EE4A2A"/>
    <w:rsid w:val="00EF0782"/>
    <w:rsid w:val="00EF1CA4"/>
    <w:rsid w:val="00EF20DC"/>
    <w:rsid w:val="00EF2686"/>
    <w:rsid w:val="00EF284F"/>
    <w:rsid w:val="00EF45F4"/>
    <w:rsid w:val="00EF5458"/>
    <w:rsid w:val="00EF54A2"/>
    <w:rsid w:val="00F00A36"/>
    <w:rsid w:val="00F0278C"/>
    <w:rsid w:val="00F03EDA"/>
    <w:rsid w:val="00F06F42"/>
    <w:rsid w:val="00F144FB"/>
    <w:rsid w:val="00F14711"/>
    <w:rsid w:val="00F162C8"/>
    <w:rsid w:val="00F23C39"/>
    <w:rsid w:val="00F24440"/>
    <w:rsid w:val="00F272B0"/>
    <w:rsid w:val="00F35FB6"/>
    <w:rsid w:val="00F36133"/>
    <w:rsid w:val="00F372E5"/>
    <w:rsid w:val="00F37CF6"/>
    <w:rsid w:val="00F40D1B"/>
    <w:rsid w:val="00F42CAB"/>
    <w:rsid w:val="00F47644"/>
    <w:rsid w:val="00F51CA8"/>
    <w:rsid w:val="00F606AF"/>
    <w:rsid w:val="00F64C69"/>
    <w:rsid w:val="00F71E22"/>
    <w:rsid w:val="00F73729"/>
    <w:rsid w:val="00F74857"/>
    <w:rsid w:val="00F755E4"/>
    <w:rsid w:val="00F76039"/>
    <w:rsid w:val="00F8450E"/>
    <w:rsid w:val="00F84AA6"/>
    <w:rsid w:val="00F91BC2"/>
    <w:rsid w:val="00FA47B0"/>
    <w:rsid w:val="00FA51C6"/>
    <w:rsid w:val="00FB096B"/>
    <w:rsid w:val="00FB1284"/>
    <w:rsid w:val="00FB3837"/>
    <w:rsid w:val="00FB3A4D"/>
    <w:rsid w:val="00FB4ABE"/>
    <w:rsid w:val="00FB7DE9"/>
    <w:rsid w:val="00FC16AD"/>
    <w:rsid w:val="00FE1156"/>
    <w:rsid w:val="00FE4CAB"/>
    <w:rsid w:val="00FE5B40"/>
    <w:rsid w:val="00FF52B3"/>
    <w:rsid w:val="00FF6D52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6D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A11A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3332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A8047D"/>
    <w:rPr>
      <w:color w:val="0000FF"/>
      <w:u w:val="single"/>
    </w:rPr>
  </w:style>
  <w:style w:type="character" w:styleId="a6">
    <w:name w:val="line number"/>
    <w:rsid w:val="000F6702"/>
  </w:style>
  <w:style w:type="paragraph" w:styleId="a7">
    <w:name w:val="header"/>
    <w:basedOn w:val="a"/>
    <w:link w:val="a8"/>
    <w:uiPriority w:val="99"/>
    <w:rsid w:val="000F67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F6702"/>
    <w:rPr>
      <w:sz w:val="28"/>
    </w:rPr>
  </w:style>
  <w:style w:type="paragraph" w:styleId="a9">
    <w:name w:val="footer"/>
    <w:basedOn w:val="a"/>
    <w:link w:val="aa"/>
    <w:rsid w:val="000F67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0F6702"/>
    <w:rPr>
      <w:sz w:val="28"/>
    </w:rPr>
  </w:style>
  <w:style w:type="character" w:styleId="ab">
    <w:name w:val="Placeholder Text"/>
    <w:basedOn w:val="a0"/>
    <w:uiPriority w:val="99"/>
    <w:semiHidden/>
    <w:rsid w:val="00380A80"/>
    <w:rPr>
      <w:color w:val="808080"/>
    </w:rPr>
  </w:style>
  <w:style w:type="paragraph" w:styleId="ac">
    <w:name w:val="Body Text"/>
    <w:basedOn w:val="a"/>
    <w:link w:val="ad"/>
    <w:semiHidden/>
    <w:unhideWhenUsed/>
    <w:rsid w:val="007F76A6"/>
    <w:rPr>
      <w:b/>
      <w:lang w:val="x-none"/>
    </w:rPr>
  </w:style>
  <w:style w:type="character" w:customStyle="1" w:styleId="ad">
    <w:name w:val="Основной текст Знак"/>
    <w:basedOn w:val="a0"/>
    <w:link w:val="ac"/>
    <w:semiHidden/>
    <w:rsid w:val="007F76A6"/>
    <w:rPr>
      <w:b/>
      <w:sz w:val="28"/>
      <w:lang w:val="x-none"/>
    </w:rPr>
  </w:style>
  <w:style w:type="paragraph" w:styleId="ae">
    <w:name w:val="Normal (Web)"/>
    <w:basedOn w:val="a"/>
    <w:uiPriority w:val="99"/>
    <w:unhideWhenUsed/>
    <w:rsid w:val="004337C4"/>
    <w:pPr>
      <w:spacing w:before="100" w:beforeAutospacing="1" w:after="100" w:afterAutospacing="1"/>
    </w:pPr>
    <w:rPr>
      <w:sz w:val="24"/>
      <w:szCs w:val="24"/>
    </w:rPr>
  </w:style>
  <w:style w:type="paragraph" w:styleId="3">
    <w:name w:val="Body Text 3"/>
    <w:basedOn w:val="a"/>
    <w:link w:val="31"/>
    <w:uiPriority w:val="99"/>
    <w:unhideWhenUsed/>
    <w:rsid w:val="009B7712"/>
    <w:pPr>
      <w:overflowPunct w:val="0"/>
      <w:autoSpaceDE w:val="0"/>
      <w:spacing w:after="120"/>
      <w:textAlignment w:val="baseline"/>
    </w:pPr>
    <w:rPr>
      <w:sz w:val="16"/>
      <w:szCs w:val="16"/>
      <w:lang w:val="en-US" w:eastAsia="ar-SA"/>
    </w:rPr>
  </w:style>
  <w:style w:type="character" w:customStyle="1" w:styleId="30">
    <w:name w:val="Основной текст 3 Знак"/>
    <w:basedOn w:val="a0"/>
    <w:semiHidden/>
    <w:rsid w:val="009B7712"/>
    <w:rPr>
      <w:sz w:val="16"/>
      <w:szCs w:val="16"/>
    </w:rPr>
  </w:style>
  <w:style w:type="character" w:customStyle="1" w:styleId="31">
    <w:name w:val="Основной текст 3 Знак1"/>
    <w:basedOn w:val="a0"/>
    <w:link w:val="3"/>
    <w:uiPriority w:val="99"/>
    <w:rsid w:val="009B7712"/>
    <w:rPr>
      <w:sz w:val="16"/>
      <w:szCs w:val="16"/>
      <w:lang w:val="en-US" w:eastAsia="ar-SA"/>
    </w:rPr>
  </w:style>
  <w:style w:type="paragraph" w:styleId="2">
    <w:name w:val="Body Text 2"/>
    <w:basedOn w:val="a"/>
    <w:link w:val="21"/>
    <w:uiPriority w:val="99"/>
    <w:semiHidden/>
    <w:unhideWhenUsed/>
    <w:rsid w:val="009B7712"/>
    <w:pPr>
      <w:overflowPunct w:val="0"/>
      <w:autoSpaceDE w:val="0"/>
      <w:spacing w:after="120" w:line="480" w:lineRule="auto"/>
      <w:textAlignment w:val="baseline"/>
    </w:pPr>
    <w:rPr>
      <w:lang w:val="en-US" w:eastAsia="ar-SA"/>
    </w:rPr>
  </w:style>
  <w:style w:type="character" w:customStyle="1" w:styleId="20">
    <w:name w:val="Основной текст 2 Знак"/>
    <w:basedOn w:val="a0"/>
    <w:semiHidden/>
    <w:rsid w:val="009B7712"/>
    <w:rPr>
      <w:sz w:val="28"/>
    </w:rPr>
  </w:style>
  <w:style w:type="character" w:customStyle="1" w:styleId="21">
    <w:name w:val="Основной текст 2 Знак1"/>
    <w:basedOn w:val="a0"/>
    <w:link w:val="2"/>
    <w:uiPriority w:val="99"/>
    <w:semiHidden/>
    <w:rsid w:val="009B7712"/>
    <w:rPr>
      <w:sz w:val="28"/>
      <w:lang w:val="en-US" w:eastAsia="ar-SA"/>
    </w:rPr>
  </w:style>
  <w:style w:type="paragraph" w:styleId="af">
    <w:name w:val="No Spacing"/>
    <w:uiPriority w:val="1"/>
    <w:qFormat/>
    <w:rsid w:val="00277F22"/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Основной текст1"/>
    <w:rsid w:val="00EB6C7D"/>
    <w:pPr>
      <w:ind w:firstLine="432"/>
    </w:pPr>
    <w:rPr>
      <w:rFonts w:ascii="Courier New" w:hAnsi="Courier New"/>
      <w:snapToGrid w:val="0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6D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A11A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3332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A8047D"/>
    <w:rPr>
      <w:color w:val="0000FF"/>
      <w:u w:val="single"/>
    </w:rPr>
  </w:style>
  <w:style w:type="character" w:styleId="a6">
    <w:name w:val="line number"/>
    <w:rsid w:val="000F6702"/>
  </w:style>
  <w:style w:type="paragraph" w:styleId="a7">
    <w:name w:val="header"/>
    <w:basedOn w:val="a"/>
    <w:link w:val="a8"/>
    <w:uiPriority w:val="99"/>
    <w:rsid w:val="000F67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F6702"/>
    <w:rPr>
      <w:sz w:val="28"/>
    </w:rPr>
  </w:style>
  <w:style w:type="paragraph" w:styleId="a9">
    <w:name w:val="footer"/>
    <w:basedOn w:val="a"/>
    <w:link w:val="aa"/>
    <w:rsid w:val="000F67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0F6702"/>
    <w:rPr>
      <w:sz w:val="28"/>
    </w:rPr>
  </w:style>
  <w:style w:type="character" w:styleId="ab">
    <w:name w:val="Placeholder Text"/>
    <w:basedOn w:val="a0"/>
    <w:uiPriority w:val="99"/>
    <w:semiHidden/>
    <w:rsid w:val="00380A80"/>
    <w:rPr>
      <w:color w:val="808080"/>
    </w:rPr>
  </w:style>
  <w:style w:type="paragraph" w:styleId="ac">
    <w:name w:val="Body Text"/>
    <w:basedOn w:val="a"/>
    <w:link w:val="ad"/>
    <w:semiHidden/>
    <w:unhideWhenUsed/>
    <w:rsid w:val="007F76A6"/>
    <w:rPr>
      <w:b/>
      <w:lang w:val="x-none"/>
    </w:rPr>
  </w:style>
  <w:style w:type="character" w:customStyle="1" w:styleId="ad">
    <w:name w:val="Основной текст Знак"/>
    <w:basedOn w:val="a0"/>
    <w:link w:val="ac"/>
    <w:semiHidden/>
    <w:rsid w:val="007F76A6"/>
    <w:rPr>
      <w:b/>
      <w:sz w:val="28"/>
      <w:lang w:val="x-none"/>
    </w:rPr>
  </w:style>
  <w:style w:type="paragraph" w:styleId="ae">
    <w:name w:val="Normal (Web)"/>
    <w:basedOn w:val="a"/>
    <w:uiPriority w:val="99"/>
    <w:unhideWhenUsed/>
    <w:rsid w:val="004337C4"/>
    <w:pPr>
      <w:spacing w:before="100" w:beforeAutospacing="1" w:after="100" w:afterAutospacing="1"/>
    </w:pPr>
    <w:rPr>
      <w:sz w:val="24"/>
      <w:szCs w:val="24"/>
    </w:rPr>
  </w:style>
  <w:style w:type="paragraph" w:styleId="3">
    <w:name w:val="Body Text 3"/>
    <w:basedOn w:val="a"/>
    <w:link w:val="31"/>
    <w:uiPriority w:val="99"/>
    <w:unhideWhenUsed/>
    <w:rsid w:val="009B7712"/>
    <w:pPr>
      <w:overflowPunct w:val="0"/>
      <w:autoSpaceDE w:val="0"/>
      <w:spacing w:after="120"/>
      <w:textAlignment w:val="baseline"/>
    </w:pPr>
    <w:rPr>
      <w:sz w:val="16"/>
      <w:szCs w:val="16"/>
      <w:lang w:val="en-US" w:eastAsia="ar-SA"/>
    </w:rPr>
  </w:style>
  <w:style w:type="character" w:customStyle="1" w:styleId="30">
    <w:name w:val="Основной текст 3 Знак"/>
    <w:basedOn w:val="a0"/>
    <w:semiHidden/>
    <w:rsid w:val="009B7712"/>
    <w:rPr>
      <w:sz w:val="16"/>
      <w:szCs w:val="16"/>
    </w:rPr>
  </w:style>
  <w:style w:type="character" w:customStyle="1" w:styleId="31">
    <w:name w:val="Основной текст 3 Знак1"/>
    <w:basedOn w:val="a0"/>
    <w:link w:val="3"/>
    <w:uiPriority w:val="99"/>
    <w:rsid w:val="009B7712"/>
    <w:rPr>
      <w:sz w:val="16"/>
      <w:szCs w:val="16"/>
      <w:lang w:val="en-US" w:eastAsia="ar-SA"/>
    </w:rPr>
  </w:style>
  <w:style w:type="paragraph" w:styleId="2">
    <w:name w:val="Body Text 2"/>
    <w:basedOn w:val="a"/>
    <w:link w:val="21"/>
    <w:uiPriority w:val="99"/>
    <w:semiHidden/>
    <w:unhideWhenUsed/>
    <w:rsid w:val="009B7712"/>
    <w:pPr>
      <w:overflowPunct w:val="0"/>
      <w:autoSpaceDE w:val="0"/>
      <w:spacing w:after="120" w:line="480" w:lineRule="auto"/>
      <w:textAlignment w:val="baseline"/>
    </w:pPr>
    <w:rPr>
      <w:lang w:val="en-US" w:eastAsia="ar-SA"/>
    </w:rPr>
  </w:style>
  <w:style w:type="character" w:customStyle="1" w:styleId="20">
    <w:name w:val="Основной текст 2 Знак"/>
    <w:basedOn w:val="a0"/>
    <w:semiHidden/>
    <w:rsid w:val="009B7712"/>
    <w:rPr>
      <w:sz w:val="28"/>
    </w:rPr>
  </w:style>
  <w:style w:type="character" w:customStyle="1" w:styleId="21">
    <w:name w:val="Основной текст 2 Знак1"/>
    <w:basedOn w:val="a0"/>
    <w:link w:val="2"/>
    <w:uiPriority w:val="99"/>
    <w:semiHidden/>
    <w:rsid w:val="009B7712"/>
    <w:rPr>
      <w:sz w:val="28"/>
      <w:lang w:val="en-US" w:eastAsia="ar-SA"/>
    </w:rPr>
  </w:style>
  <w:style w:type="paragraph" w:styleId="af">
    <w:name w:val="No Spacing"/>
    <w:uiPriority w:val="1"/>
    <w:qFormat/>
    <w:rsid w:val="00277F22"/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Основной текст1"/>
    <w:rsid w:val="00EB6C7D"/>
    <w:pPr>
      <w:ind w:firstLine="432"/>
    </w:pPr>
    <w:rPr>
      <w:rFonts w:ascii="Courier New" w:hAnsi="Courier New"/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1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ORG\&#1055;&#1054;&#1063;&#1058;&#1040;\&#1045;&#1057;&#1048;&#1053;&#1040;\&#1064;&#1040;&#1041;&#1051;&#1054;&#1053;%20&#1055;&#1048;&#1057;&#1068;&#1052;&#1040;_&#1040;&#1047;&#1048;&#1047;&#1054;&#1042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328649D8CF64379A385A03DE84585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B3C6DB-FE31-4E3E-9612-10C0ACF07DC3}"/>
      </w:docPartPr>
      <w:docPartBody>
        <w:p w:rsidR="00B10D95" w:rsidRDefault="00C17472" w:rsidP="00C17472">
          <w:pPr>
            <w:pStyle w:val="1328649D8CF64379A385A03DE845852326"/>
          </w:pPr>
          <w:r>
            <w:rPr>
              <w:color w:val="000000"/>
              <w:szCs w:val="28"/>
            </w:rPr>
            <w:t>Место для ввода текста.</w:t>
          </w:r>
        </w:p>
      </w:docPartBody>
    </w:docPart>
    <w:docPart>
      <w:docPartPr>
        <w:name w:val="6FB566FA41734EFFB33E9957E17DBE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E0FF4D-A42B-47B3-AD85-F4398838F81C}"/>
      </w:docPartPr>
      <w:docPartBody>
        <w:p w:rsidR="00B10D95" w:rsidRDefault="00C17472">
          <w:r>
            <w:t>Место для ввода текста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ACDEF7-0AEE-44B6-B1A0-0DD2591FA058}"/>
      </w:docPartPr>
      <w:docPartBody>
        <w:p w:rsidR="006777E1" w:rsidRDefault="002D194C">
          <w:r w:rsidRPr="001458FD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2C7088C56E4EA2972303CA340E12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460474-F5FE-4A1E-9EEF-C212F9184C56}"/>
      </w:docPartPr>
      <w:docPartBody>
        <w:p w:rsidR="00657A6E" w:rsidRDefault="00716D10" w:rsidP="00716D10">
          <w:pPr>
            <w:pStyle w:val="712C7088C56E4EA2972303CA340E12BE"/>
          </w:pPr>
          <w:r w:rsidRPr="001458FD">
            <w:rPr>
              <w:rStyle w:val="a3"/>
            </w:rPr>
            <w:t>Место для ввода текста.</w:t>
          </w:r>
        </w:p>
      </w:docPartBody>
    </w:docPart>
    <w:docPart>
      <w:docPartPr>
        <w:name w:val="1E5BCF44F16B45B98E6AEDAB5CAFD3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9530DA-B361-4E6A-B65C-92133A8E13FD}"/>
      </w:docPartPr>
      <w:docPartBody>
        <w:p w:rsidR="00657A6E" w:rsidRDefault="00C17472" w:rsidP="00C17472">
          <w:pPr>
            <w:pStyle w:val="1E5BCF44F16B45B98E6AEDAB5CAFD3D911"/>
          </w:pPr>
          <w:r w:rsidRPr="00B1207E">
            <w:rPr>
              <w:rStyle w:val="a3"/>
            </w:rPr>
            <w:t>Место для ввода текста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F79"/>
    <w:rsid w:val="00020A80"/>
    <w:rsid w:val="000266B8"/>
    <w:rsid w:val="0004397A"/>
    <w:rsid w:val="00045670"/>
    <w:rsid w:val="00090D5D"/>
    <w:rsid w:val="000B21BE"/>
    <w:rsid w:val="00111A4F"/>
    <w:rsid w:val="00122E9C"/>
    <w:rsid w:val="00124AE8"/>
    <w:rsid w:val="00161326"/>
    <w:rsid w:val="00174468"/>
    <w:rsid w:val="00176E53"/>
    <w:rsid w:val="001B6B67"/>
    <w:rsid w:val="0024278E"/>
    <w:rsid w:val="00244C72"/>
    <w:rsid w:val="00270C09"/>
    <w:rsid w:val="002C1EC9"/>
    <w:rsid w:val="002D194C"/>
    <w:rsid w:val="002E04CD"/>
    <w:rsid w:val="002F2410"/>
    <w:rsid w:val="00301FEC"/>
    <w:rsid w:val="00306D37"/>
    <w:rsid w:val="003677D3"/>
    <w:rsid w:val="0037604C"/>
    <w:rsid w:val="00382BFD"/>
    <w:rsid w:val="003B6550"/>
    <w:rsid w:val="003D28CF"/>
    <w:rsid w:val="003E7F98"/>
    <w:rsid w:val="003F45EA"/>
    <w:rsid w:val="004254BC"/>
    <w:rsid w:val="0044406E"/>
    <w:rsid w:val="0044678C"/>
    <w:rsid w:val="004A2FA3"/>
    <w:rsid w:val="004D6E09"/>
    <w:rsid w:val="00532463"/>
    <w:rsid w:val="005358BC"/>
    <w:rsid w:val="00566B7C"/>
    <w:rsid w:val="00572298"/>
    <w:rsid w:val="005776FC"/>
    <w:rsid w:val="00593DD7"/>
    <w:rsid w:val="005F7F79"/>
    <w:rsid w:val="006313A0"/>
    <w:rsid w:val="00647C25"/>
    <w:rsid w:val="00657A6E"/>
    <w:rsid w:val="00664A2A"/>
    <w:rsid w:val="00674071"/>
    <w:rsid w:val="006777E1"/>
    <w:rsid w:val="00694C7F"/>
    <w:rsid w:val="006B45ED"/>
    <w:rsid w:val="006F6052"/>
    <w:rsid w:val="00716D10"/>
    <w:rsid w:val="00721ABD"/>
    <w:rsid w:val="007226EC"/>
    <w:rsid w:val="00771F22"/>
    <w:rsid w:val="00774265"/>
    <w:rsid w:val="007D12D1"/>
    <w:rsid w:val="007D24DB"/>
    <w:rsid w:val="00803092"/>
    <w:rsid w:val="008310CF"/>
    <w:rsid w:val="0084525E"/>
    <w:rsid w:val="0085637D"/>
    <w:rsid w:val="00880331"/>
    <w:rsid w:val="0088217B"/>
    <w:rsid w:val="008950D4"/>
    <w:rsid w:val="008A248A"/>
    <w:rsid w:val="008C70F3"/>
    <w:rsid w:val="008D61AE"/>
    <w:rsid w:val="008E054A"/>
    <w:rsid w:val="008E12E9"/>
    <w:rsid w:val="00902460"/>
    <w:rsid w:val="00911AAD"/>
    <w:rsid w:val="00941AD6"/>
    <w:rsid w:val="009631F3"/>
    <w:rsid w:val="009C70C9"/>
    <w:rsid w:val="009E3162"/>
    <w:rsid w:val="009E7200"/>
    <w:rsid w:val="00A03268"/>
    <w:rsid w:val="00A333B7"/>
    <w:rsid w:val="00AC48CD"/>
    <w:rsid w:val="00AD66F0"/>
    <w:rsid w:val="00AE6FF3"/>
    <w:rsid w:val="00B10D95"/>
    <w:rsid w:val="00B468CC"/>
    <w:rsid w:val="00B748A3"/>
    <w:rsid w:val="00BA6AFD"/>
    <w:rsid w:val="00BF4308"/>
    <w:rsid w:val="00BF4751"/>
    <w:rsid w:val="00C002D4"/>
    <w:rsid w:val="00C17472"/>
    <w:rsid w:val="00C24556"/>
    <w:rsid w:val="00C44C2A"/>
    <w:rsid w:val="00C8536F"/>
    <w:rsid w:val="00CA59BB"/>
    <w:rsid w:val="00CC4D7B"/>
    <w:rsid w:val="00CF55D9"/>
    <w:rsid w:val="00D152E4"/>
    <w:rsid w:val="00D630AD"/>
    <w:rsid w:val="00D76180"/>
    <w:rsid w:val="00DB79D5"/>
    <w:rsid w:val="00DD3B0F"/>
    <w:rsid w:val="00DF3201"/>
    <w:rsid w:val="00E16E2B"/>
    <w:rsid w:val="00E26027"/>
    <w:rsid w:val="00E27394"/>
    <w:rsid w:val="00E3595E"/>
    <w:rsid w:val="00EA2743"/>
    <w:rsid w:val="00ED03EB"/>
    <w:rsid w:val="00F56A9B"/>
    <w:rsid w:val="00F707A2"/>
    <w:rsid w:val="00F7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472"/>
    <w:rPr>
      <w:color w:val="808080"/>
    </w:rPr>
  </w:style>
  <w:style w:type="paragraph" w:customStyle="1" w:styleId="8C925FA79B7B4DB1BC0C4C86125F9BCE">
    <w:name w:val="8C925FA79B7B4DB1BC0C4C86125F9BCE"/>
    <w:rsid w:val="00020A80"/>
  </w:style>
  <w:style w:type="paragraph" w:customStyle="1" w:styleId="82280AA8BD6742419168A32F64E656F6">
    <w:name w:val="82280AA8BD6742419168A32F64E656F6"/>
    <w:rsid w:val="00020A80"/>
  </w:style>
  <w:style w:type="paragraph" w:customStyle="1" w:styleId="1EA1C62798F34BB3BF5BCBA52B6C09D0">
    <w:name w:val="1EA1C62798F34BB3BF5BCBA52B6C09D0"/>
    <w:rsid w:val="00020A80"/>
  </w:style>
  <w:style w:type="paragraph" w:customStyle="1" w:styleId="805C25FDB6FE454497A632F57450057B">
    <w:name w:val="805C25FDB6FE454497A632F57450057B"/>
    <w:rsid w:val="00020A80"/>
  </w:style>
  <w:style w:type="paragraph" w:customStyle="1" w:styleId="2A7D16C87BEE469E8F7269EEA722D999">
    <w:name w:val="2A7D16C87BEE469E8F7269EEA722D999"/>
    <w:rsid w:val="00020A80"/>
  </w:style>
  <w:style w:type="paragraph" w:customStyle="1" w:styleId="B94A7B912832499998DC5846E828C7E8">
    <w:name w:val="B94A7B912832499998DC5846E828C7E8"/>
    <w:rsid w:val="00020A80"/>
  </w:style>
  <w:style w:type="paragraph" w:customStyle="1" w:styleId="82035468C86D45BBA3867849558F3190">
    <w:name w:val="82035468C86D45BBA3867849558F3190"/>
    <w:rsid w:val="00020A80"/>
  </w:style>
  <w:style w:type="paragraph" w:customStyle="1" w:styleId="3F24A4034A774026A002D57C7B7FC9A8">
    <w:name w:val="3F24A4034A774026A002D57C7B7FC9A8"/>
    <w:rsid w:val="00020A80"/>
  </w:style>
  <w:style w:type="paragraph" w:customStyle="1" w:styleId="A874EA1BC0EC4638BA0C64889FDE1311">
    <w:name w:val="A874EA1BC0EC4638BA0C64889FDE1311"/>
    <w:rsid w:val="00020A80"/>
  </w:style>
  <w:style w:type="paragraph" w:customStyle="1" w:styleId="24FB87DC78B347D8A66F033A32DDCA03">
    <w:name w:val="24FB87DC78B347D8A66F033A32DDCA03"/>
    <w:rsid w:val="00B10D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">
    <w:name w:val="0D0F0AA39A2F49DFAF2709F21666B516"/>
    <w:rsid w:val="00B10D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1">
    <w:name w:val="24FB87DC78B347D8A66F033A32DDCA031"/>
    <w:rsid w:val="008821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1">
    <w:name w:val="0D0F0AA39A2F49DFAF2709F21666B5161"/>
    <w:rsid w:val="008821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2">
    <w:name w:val="24FB87DC78B347D8A66F033A32DDCA032"/>
    <w:rsid w:val="008E05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2">
    <w:name w:val="0D0F0AA39A2F49DFAF2709F21666B5162"/>
    <w:rsid w:val="008E05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3">
    <w:name w:val="24FB87DC78B347D8A66F033A32DDCA033"/>
    <w:rsid w:val="00DD3B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3">
    <w:name w:val="0D0F0AA39A2F49DFAF2709F21666B5163"/>
    <w:rsid w:val="00DD3B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4">
    <w:name w:val="24FB87DC78B347D8A66F033A32DDCA034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4">
    <w:name w:val="0D0F0AA39A2F49DFAF2709F21666B5164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5">
    <w:name w:val="24FB87DC78B347D8A66F033A32DDCA035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5">
    <w:name w:val="0D0F0AA39A2F49DFAF2709F21666B5165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6">
    <w:name w:val="24FB87DC78B347D8A66F033A32DDCA036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6">
    <w:name w:val="0D0F0AA39A2F49DFAF2709F21666B5166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7">
    <w:name w:val="24FB87DC78B347D8A66F033A32DDCA037"/>
    <w:rsid w:val="00DB79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7">
    <w:name w:val="0D0F0AA39A2F49DFAF2709F21666B5167"/>
    <w:rsid w:val="00DB79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40AC5E3CF864B29A3109C155617138B">
    <w:name w:val="E40AC5E3CF864B29A3109C155617138B"/>
    <w:rsid w:val="00DB79D5"/>
    <w:pPr>
      <w:spacing w:after="160" w:line="259" w:lineRule="auto"/>
    </w:pPr>
  </w:style>
  <w:style w:type="paragraph" w:customStyle="1" w:styleId="71C2C79D82734D119C3BC743402475CA">
    <w:name w:val="71C2C79D82734D119C3BC743402475CA"/>
    <w:rsid w:val="00DB79D5"/>
    <w:pPr>
      <w:spacing w:after="160" w:line="259" w:lineRule="auto"/>
    </w:pPr>
  </w:style>
  <w:style w:type="paragraph" w:customStyle="1" w:styleId="8B63B8E00AA44DC2A46A2938CC75A56D">
    <w:name w:val="8B63B8E00AA44DC2A46A2938CC75A56D"/>
    <w:rsid w:val="00DB79D5"/>
    <w:pPr>
      <w:spacing w:after="160" w:line="259" w:lineRule="auto"/>
    </w:pPr>
  </w:style>
  <w:style w:type="paragraph" w:customStyle="1" w:styleId="97DD83C6076744F89375CF072AA82D77">
    <w:name w:val="97DD83C6076744F89375CF072AA82D77"/>
    <w:rsid w:val="00DB79D5"/>
    <w:pPr>
      <w:spacing w:after="160" w:line="259" w:lineRule="auto"/>
    </w:pPr>
  </w:style>
  <w:style w:type="paragraph" w:customStyle="1" w:styleId="5E74B2A2400B48A4B41B9AAF100BDE85">
    <w:name w:val="5E74B2A2400B48A4B41B9AAF100BDE85"/>
    <w:rsid w:val="00DB79D5"/>
    <w:pPr>
      <w:spacing w:after="160" w:line="259" w:lineRule="auto"/>
    </w:pPr>
  </w:style>
  <w:style w:type="paragraph" w:customStyle="1" w:styleId="301611265ED0401990D64AEF7E03C567">
    <w:name w:val="301611265ED0401990D64AEF7E03C567"/>
    <w:rsid w:val="00DB79D5"/>
    <w:pPr>
      <w:spacing w:after="160" w:line="259" w:lineRule="auto"/>
    </w:pPr>
  </w:style>
  <w:style w:type="paragraph" w:customStyle="1" w:styleId="4FD869E4B5ED4797BA07E508C9C284D1">
    <w:name w:val="4FD869E4B5ED4797BA07E508C9C284D1"/>
    <w:rsid w:val="00DB79D5"/>
    <w:pPr>
      <w:spacing w:after="160" w:line="259" w:lineRule="auto"/>
    </w:pPr>
  </w:style>
  <w:style w:type="paragraph" w:customStyle="1" w:styleId="EBA694E7F719408EBFD6FD7A3AB2BA48">
    <w:name w:val="EBA694E7F719408EBFD6FD7A3AB2BA48"/>
    <w:rsid w:val="00DB79D5"/>
    <w:pPr>
      <w:spacing w:after="160" w:line="259" w:lineRule="auto"/>
    </w:pPr>
  </w:style>
  <w:style w:type="paragraph" w:customStyle="1" w:styleId="F9F4FFE888E041129E5FCE646BB3A0EC">
    <w:name w:val="F9F4FFE888E041129E5FCE646BB3A0EC"/>
    <w:rsid w:val="00DB79D5"/>
    <w:pPr>
      <w:spacing w:after="160" w:line="259" w:lineRule="auto"/>
    </w:pPr>
  </w:style>
  <w:style w:type="paragraph" w:customStyle="1" w:styleId="C5D00A1369554F9B91074722F9BB2FB9">
    <w:name w:val="C5D00A1369554F9B91074722F9BB2FB9"/>
    <w:rsid w:val="00DB79D5"/>
    <w:pPr>
      <w:spacing w:after="160" w:line="259" w:lineRule="auto"/>
    </w:pPr>
  </w:style>
  <w:style w:type="paragraph" w:customStyle="1" w:styleId="8D294D8C50A547CD838335C9979E0B2B">
    <w:name w:val="8D294D8C50A547CD838335C9979E0B2B"/>
    <w:rsid w:val="00DB79D5"/>
    <w:pPr>
      <w:spacing w:after="160" w:line="259" w:lineRule="auto"/>
    </w:pPr>
  </w:style>
  <w:style w:type="paragraph" w:customStyle="1" w:styleId="0B464CA561C14038998080063ACF2B2A">
    <w:name w:val="0B464CA561C14038998080063ACF2B2A"/>
    <w:rsid w:val="00DB79D5"/>
    <w:pPr>
      <w:spacing w:after="160" w:line="259" w:lineRule="auto"/>
    </w:pPr>
  </w:style>
  <w:style w:type="paragraph" w:customStyle="1" w:styleId="140BCA8D592F4E7A9BB5B91F68609DE8">
    <w:name w:val="140BCA8D592F4E7A9BB5B91F68609DE8"/>
    <w:rsid w:val="00DB79D5"/>
    <w:pPr>
      <w:spacing w:after="160" w:line="259" w:lineRule="auto"/>
    </w:pPr>
  </w:style>
  <w:style w:type="paragraph" w:customStyle="1" w:styleId="45257A38BF7F4C97A81D68A4A4E16A2B">
    <w:name w:val="45257A38BF7F4C97A81D68A4A4E16A2B"/>
    <w:rsid w:val="00DB79D5"/>
    <w:pPr>
      <w:spacing w:after="160" w:line="259" w:lineRule="auto"/>
    </w:pPr>
  </w:style>
  <w:style w:type="paragraph" w:customStyle="1" w:styleId="A201EEBBB6B649F58D37C70819040A3E">
    <w:name w:val="A201EEBBB6B649F58D37C70819040A3E"/>
    <w:rsid w:val="00DB79D5"/>
    <w:pPr>
      <w:spacing w:after="160" w:line="259" w:lineRule="auto"/>
    </w:pPr>
  </w:style>
  <w:style w:type="paragraph" w:customStyle="1" w:styleId="5B76C8915E814844B011142ED59F9DEB">
    <w:name w:val="5B76C8915E814844B011142ED59F9DEB"/>
    <w:rsid w:val="00DB79D5"/>
    <w:pPr>
      <w:spacing w:after="160" w:line="259" w:lineRule="auto"/>
    </w:pPr>
  </w:style>
  <w:style w:type="paragraph" w:customStyle="1" w:styleId="1F94282CF67E4FCBB49A275DC980E960">
    <w:name w:val="1F94282CF67E4FCBB49A275DC980E960"/>
    <w:rsid w:val="00DB79D5"/>
    <w:pPr>
      <w:spacing w:after="160" w:line="259" w:lineRule="auto"/>
    </w:pPr>
  </w:style>
  <w:style w:type="paragraph" w:customStyle="1" w:styleId="63AA70E7EEB447369A329DDD1E596967">
    <w:name w:val="63AA70E7EEB447369A329DDD1E596967"/>
    <w:rsid w:val="00DB79D5"/>
    <w:pPr>
      <w:spacing w:after="160" w:line="259" w:lineRule="auto"/>
    </w:pPr>
  </w:style>
  <w:style w:type="paragraph" w:customStyle="1" w:styleId="D04DAC67FAE74D1183AA1916EAFB6CC6">
    <w:name w:val="D04DAC67FAE74D1183AA1916EAFB6CC6"/>
    <w:rsid w:val="00DB79D5"/>
    <w:pPr>
      <w:spacing w:after="160" w:line="259" w:lineRule="auto"/>
    </w:pPr>
  </w:style>
  <w:style w:type="paragraph" w:customStyle="1" w:styleId="475A346366FF45DBA8A4417DB37B1F5F">
    <w:name w:val="475A346366FF45DBA8A4417DB37B1F5F"/>
    <w:rsid w:val="00DB79D5"/>
    <w:pPr>
      <w:spacing w:after="160" w:line="259" w:lineRule="auto"/>
    </w:pPr>
  </w:style>
  <w:style w:type="paragraph" w:customStyle="1" w:styleId="A40729F9961E46F09A438AD8DB74AE36">
    <w:name w:val="A40729F9961E46F09A438AD8DB74AE36"/>
    <w:rsid w:val="00DB79D5"/>
    <w:pPr>
      <w:spacing w:after="160" w:line="259" w:lineRule="auto"/>
    </w:pPr>
  </w:style>
  <w:style w:type="paragraph" w:customStyle="1" w:styleId="EA5FFD0AAD334A269B46C90DD6B2D935">
    <w:name w:val="EA5FFD0AAD334A269B46C90DD6B2D935"/>
    <w:rsid w:val="00DB79D5"/>
    <w:pPr>
      <w:spacing w:after="160" w:line="259" w:lineRule="auto"/>
    </w:pPr>
  </w:style>
  <w:style w:type="paragraph" w:customStyle="1" w:styleId="603D8271594049AB9CD5B7912ECFE545">
    <w:name w:val="603D8271594049AB9CD5B7912ECFE545"/>
    <w:rsid w:val="00DB79D5"/>
    <w:pPr>
      <w:spacing w:after="160" w:line="259" w:lineRule="auto"/>
    </w:pPr>
  </w:style>
  <w:style w:type="paragraph" w:customStyle="1" w:styleId="AAAADA75FCEC42DCB479AA358B1ABB47">
    <w:name w:val="AAAADA75FCEC42DCB479AA358B1ABB47"/>
    <w:rsid w:val="00DB79D5"/>
    <w:pPr>
      <w:spacing w:after="160" w:line="259" w:lineRule="auto"/>
    </w:pPr>
  </w:style>
  <w:style w:type="paragraph" w:customStyle="1" w:styleId="49FF809CC0CB4351B77C34C7547D5A0D">
    <w:name w:val="49FF809CC0CB4351B77C34C7547D5A0D"/>
    <w:rsid w:val="00DB79D5"/>
    <w:pPr>
      <w:spacing w:after="160" w:line="259" w:lineRule="auto"/>
    </w:pPr>
  </w:style>
  <w:style w:type="paragraph" w:customStyle="1" w:styleId="51B7F83E991542B5978FC624064CFB49">
    <w:name w:val="51B7F83E991542B5978FC624064CFB49"/>
    <w:rsid w:val="00DB79D5"/>
    <w:pPr>
      <w:spacing w:after="160" w:line="259" w:lineRule="auto"/>
    </w:pPr>
  </w:style>
  <w:style w:type="paragraph" w:customStyle="1" w:styleId="9F4204E2D08142D195D741E912B76EBE">
    <w:name w:val="9F4204E2D08142D195D741E912B76EBE"/>
    <w:rsid w:val="00DB79D5"/>
    <w:pPr>
      <w:spacing w:after="160" w:line="259" w:lineRule="auto"/>
    </w:pPr>
  </w:style>
  <w:style w:type="paragraph" w:customStyle="1" w:styleId="0FE33A285BA44A4294FF8E03452FCBC0">
    <w:name w:val="0FE33A285BA44A4294FF8E03452FCBC0"/>
    <w:rsid w:val="00DB79D5"/>
    <w:pPr>
      <w:spacing w:after="160" w:line="259" w:lineRule="auto"/>
    </w:pPr>
  </w:style>
  <w:style w:type="paragraph" w:customStyle="1" w:styleId="14058B75A72C4EDAA0CA71BF25EB7064">
    <w:name w:val="14058B75A72C4EDAA0CA71BF25EB7064"/>
    <w:rsid w:val="00DB79D5"/>
    <w:pPr>
      <w:spacing w:after="160" w:line="259" w:lineRule="auto"/>
    </w:pPr>
  </w:style>
  <w:style w:type="paragraph" w:customStyle="1" w:styleId="6E3F92E04C9D4BEE9642EDDAB55C852B">
    <w:name w:val="6E3F92E04C9D4BEE9642EDDAB55C852B"/>
    <w:rsid w:val="00DB79D5"/>
    <w:pPr>
      <w:spacing w:after="160" w:line="259" w:lineRule="auto"/>
    </w:pPr>
  </w:style>
  <w:style w:type="paragraph" w:customStyle="1" w:styleId="FE96238CE4F444859045AC78FB672855">
    <w:name w:val="FE96238CE4F444859045AC78FB672855"/>
    <w:rsid w:val="00DB79D5"/>
    <w:pPr>
      <w:spacing w:after="160" w:line="259" w:lineRule="auto"/>
    </w:pPr>
  </w:style>
  <w:style w:type="paragraph" w:customStyle="1" w:styleId="721A359CF28A4AD09C5B362B459B1861">
    <w:name w:val="721A359CF28A4AD09C5B362B459B1861"/>
    <w:rsid w:val="00DB79D5"/>
    <w:pPr>
      <w:spacing w:after="160" w:line="259" w:lineRule="auto"/>
    </w:pPr>
  </w:style>
  <w:style w:type="paragraph" w:customStyle="1" w:styleId="5B76C8915E814844B011142ED59F9DEB1">
    <w:name w:val="5B76C8915E814844B011142ED59F9DEB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F94282CF67E4FCBB49A275DC980E9601">
    <w:name w:val="1F94282CF67E4FCBB49A275DC980E960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8BFF8AF9816490DACEB0993B7F25230">
    <w:name w:val="B8BFF8AF9816490DACEB0993B7F25230"/>
    <w:rsid w:val="00902460"/>
    <w:pPr>
      <w:spacing w:after="160" w:line="259" w:lineRule="auto"/>
    </w:pPr>
  </w:style>
  <w:style w:type="paragraph" w:customStyle="1" w:styleId="D86B941E135443738667AF3EC9B3E785">
    <w:name w:val="D86B941E135443738667AF3EC9B3E785"/>
    <w:rsid w:val="00902460"/>
    <w:pPr>
      <w:spacing w:after="160" w:line="259" w:lineRule="auto"/>
    </w:pPr>
  </w:style>
  <w:style w:type="paragraph" w:customStyle="1" w:styleId="45756629747F45F38B7EA7EBDE251842">
    <w:name w:val="45756629747F45F38B7EA7EBDE251842"/>
    <w:rsid w:val="00902460"/>
    <w:pPr>
      <w:spacing w:after="160" w:line="259" w:lineRule="auto"/>
    </w:pPr>
  </w:style>
  <w:style w:type="paragraph" w:customStyle="1" w:styleId="B8BFF8AF9816490DACEB0993B7F252301">
    <w:name w:val="B8BFF8AF9816490DACEB0993B7F25230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86B941E135443738667AF3EC9B3E7851">
    <w:name w:val="D86B941E135443738667AF3EC9B3E785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">
    <w:name w:val="8A5A84BA8B6C40A5A488A487C94426EA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1">
    <w:name w:val="8A5A84BA8B6C40A5A488A487C94426EA1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2">
    <w:name w:val="8A5A84BA8B6C40A5A488A487C94426EA2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3">
    <w:name w:val="8A5A84BA8B6C40A5A488A487C94426EA3"/>
    <w:rsid w:val="003760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7555D1C36ED4F8EAE463BDFBD121B0F">
    <w:name w:val="17555D1C36ED4F8EAE463BDFBD121B0F"/>
    <w:rsid w:val="00664A2A"/>
    <w:pPr>
      <w:spacing w:after="160" w:line="259" w:lineRule="auto"/>
    </w:pPr>
  </w:style>
  <w:style w:type="paragraph" w:customStyle="1" w:styleId="17555D1C36ED4F8EAE463BDFBD121B0F1">
    <w:name w:val="17555D1C36ED4F8EAE463BDFBD121B0F1"/>
    <w:rsid w:val="004254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">
    <w:name w:val="51EF076CDACA40709E7C52B0B5383815"/>
    <w:rsid w:val="007D12D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1">
    <w:name w:val="51EF076CDACA40709E7C52B0B53838151"/>
    <w:rsid w:val="00B468C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2">
    <w:name w:val="51EF076CDACA40709E7C52B0B5383815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3">
    <w:name w:val="51EF076CDACA40709E7C52B0B53838153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4">
    <w:name w:val="51EF076CDACA40709E7C52B0B53838154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D198DF9AE334AB687E52EE9454A5DE3">
    <w:name w:val="ED198DF9AE334AB687E52EE9454A5DE3"/>
    <w:rsid w:val="002D194C"/>
    <w:pPr>
      <w:spacing w:after="160" w:line="259" w:lineRule="auto"/>
    </w:pPr>
  </w:style>
  <w:style w:type="paragraph" w:customStyle="1" w:styleId="ED198DF9AE334AB687E52EE9454A5DE31">
    <w:name w:val="ED198DF9AE334AB687E52EE9454A5DE3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D198DF9AE334AB687E52EE9454A5DE32">
    <w:name w:val="ED198DF9AE334AB687E52EE9454A5DE3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8DE003FA6E340DBB2342798CA0D5FB7">
    <w:name w:val="68DE003FA6E340DBB2342798CA0D5FB7"/>
    <w:rsid w:val="002D194C"/>
    <w:pPr>
      <w:spacing w:after="160" w:line="259" w:lineRule="auto"/>
    </w:pPr>
  </w:style>
  <w:style w:type="paragraph" w:customStyle="1" w:styleId="8F733C73194A48648D6F14162244B3B3">
    <w:name w:val="8F733C73194A48648D6F14162244B3B3"/>
    <w:rsid w:val="002D194C"/>
    <w:pPr>
      <w:spacing w:after="160" w:line="259" w:lineRule="auto"/>
    </w:pPr>
  </w:style>
  <w:style w:type="paragraph" w:customStyle="1" w:styleId="8F733C73194A48648D6F14162244B3B31">
    <w:name w:val="8F733C73194A48648D6F14162244B3B3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2">
    <w:name w:val="8F733C73194A48648D6F14162244B3B3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3">
    <w:name w:val="8F733C73194A48648D6F14162244B3B33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4">
    <w:name w:val="8F733C73194A48648D6F14162244B3B34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5">
    <w:name w:val="8F733C73194A48648D6F14162244B3B35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6">
    <w:name w:val="8F733C73194A48648D6F14162244B3B36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7">
    <w:name w:val="8F733C73194A48648D6F14162244B3B37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8">
    <w:name w:val="8F733C73194A48648D6F14162244B3B38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9">
    <w:name w:val="8F733C73194A48648D6F14162244B3B39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0">
    <w:name w:val="8F733C73194A48648D6F14162244B3B310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1">
    <w:name w:val="8F733C73194A48648D6F14162244B3B31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2">
    <w:name w:val="8F733C73194A48648D6F14162244B3B31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6700DE4B2C24FB3BDFA8E04D43F80E8">
    <w:name w:val="36700DE4B2C24FB3BDFA8E04D43F80E8"/>
    <w:rsid w:val="006777E1"/>
    <w:pPr>
      <w:spacing w:after="160" w:line="259" w:lineRule="auto"/>
    </w:pPr>
  </w:style>
  <w:style w:type="paragraph" w:customStyle="1" w:styleId="DE4D84C04DFA49869F6467F7B5C68C12">
    <w:name w:val="DE4D84C04DFA49869F6467F7B5C68C12"/>
    <w:rsid w:val="006777E1"/>
    <w:pPr>
      <w:spacing w:after="160" w:line="259" w:lineRule="auto"/>
    </w:pPr>
  </w:style>
  <w:style w:type="paragraph" w:customStyle="1" w:styleId="72944CCA26F14A4D86421988343D3E58">
    <w:name w:val="72944CCA26F14A4D86421988343D3E58"/>
    <w:rsid w:val="006777E1"/>
    <w:pPr>
      <w:spacing w:after="160" w:line="259" w:lineRule="auto"/>
    </w:pPr>
  </w:style>
  <w:style w:type="paragraph" w:customStyle="1" w:styleId="3CF5CC436DCD4D8190C6FD2E64DD3A38">
    <w:name w:val="3CF5CC436DCD4D8190C6FD2E64DD3A38"/>
    <w:rsid w:val="006777E1"/>
    <w:pPr>
      <w:spacing w:after="160" w:line="259" w:lineRule="auto"/>
    </w:pPr>
  </w:style>
  <w:style w:type="paragraph" w:customStyle="1" w:styleId="691E97BB1331484C875BE700256F140B">
    <w:name w:val="691E97BB1331484C875BE700256F140B"/>
    <w:rsid w:val="006777E1"/>
    <w:pPr>
      <w:spacing w:after="160" w:line="259" w:lineRule="auto"/>
    </w:pPr>
  </w:style>
  <w:style w:type="paragraph" w:customStyle="1" w:styleId="6CB0A761AAA54C289EC1F9667323601E">
    <w:name w:val="6CB0A761AAA54C289EC1F9667323601E"/>
    <w:rsid w:val="006777E1"/>
    <w:pPr>
      <w:spacing w:after="160" w:line="259" w:lineRule="auto"/>
    </w:pPr>
  </w:style>
  <w:style w:type="paragraph" w:customStyle="1" w:styleId="6CB0A761AAA54C289EC1F9667323601E1">
    <w:name w:val="6CB0A761AAA54C289EC1F9667323601E1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2">
    <w:name w:val="6CB0A761AAA54C289EC1F9667323601E2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3">
    <w:name w:val="6CB0A761AAA54C289EC1F9667323601E3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4">
    <w:name w:val="6CB0A761AAA54C289EC1F9667323601E4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5">
    <w:name w:val="6CB0A761AAA54C289EC1F9667323601E5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6">
    <w:name w:val="6CB0A761AAA54C289EC1F9667323601E6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7C129D1769F468ABD794839E3D6A24B">
    <w:name w:val="F7C129D1769F468ABD794839E3D6A24B"/>
    <w:rsid w:val="006777E1"/>
    <w:pPr>
      <w:spacing w:after="160" w:line="259" w:lineRule="auto"/>
    </w:pPr>
  </w:style>
  <w:style w:type="paragraph" w:customStyle="1" w:styleId="A5C1136AA14D4652B4C301F2DF72DC37">
    <w:name w:val="A5C1136AA14D4652B4C301F2DF72DC37"/>
    <w:rsid w:val="006777E1"/>
    <w:pPr>
      <w:spacing w:after="160" w:line="259" w:lineRule="auto"/>
    </w:pPr>
  </w:style>
  <w:style w:type="paragraph" w:customStyle="1" w:styleId="A5C1136AA14D4652B4C301F2DF72DC371">
    <w:name w:val="A5C1136AA14D4652B4C301F2DF72DC371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">
    <w:name w:val="A5C1136AA14D4652B4C301F2DF72DC372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3">
    <w:name w:val="A5C1136AA14D4652B4C301F2DF72DC373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4">
    <w:name w:val="A5C1136AA14D4652B4C301F2DF72DC374"/>
    <w:rsid w:val="00C245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5">
    <w:name w:val="A5C1136AA14D4652B4C301F2DF72DC375"/>
    <w:rsid w:val="00C245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D501C5D93046A7943958E03327F2A9">
    <w:name w:val="A5D501C5D93046A7943958E03327F2A9"/>
    <w:rsid w:val="00122E9C"/>
    <w:pPr>
      <w:spacing w:after="160" w:line="259" w:lineRule="auto"/>
    </w:pPr>
  </w:style>
  <w:style w:type="paragraph" w:customStyle="1" w:styleId="1E436F3C271A4DF992FF6C374416FDDE">
    <w:name w:val="1E436F3C271A4DF992FF6C374416FDDE"/>
    <w:rsid w:val="00122E9C"/>
    <w:pPr>
      <w:spacing w:after="160" w:line="259" w:lineRule="auto"/>
    </w:pPr>
  </w:style>
  <w:style w:type="paragraph" w:customStyle="1" w:styleId="CBDDD7B563DD4B8B9B895C85A93CEDA7">
    <w:name w:val="CBDDD7B563DD4B8B9B895C85A93CEDA7"/>
    <w:rsid w:val="00122E9C"/>
    <w:pPr>
      <w:spacing w:after="160" w:line="259" w:lineRule="auto"/>
    </w:pPr>
  </w:style>
  <w:style w:type="paragraph" w:customStyle="1" w:styleId="1EAB0D7BF9A5455885F2BEA90BBDFD83">
    <w:name w:val="1EAB0D7BF9A5455885F2BEA90BBDFD83"/>
    <w:rsid w:val="00122E9C"/>
    <w:pPr>
      <w:spacing w:after="160" w:line="259" w:lineRule="auto"/>
    </w:pPr>
  </w:style>
  <w:style w:type="paragraph" w:customStyle="1" w:styleId="6BB0D05FDA724AA6A517821F957B70CD">
    <w:name w:val="6BB0D05FDA724AA6A517821F957B70CD"/>
    <w:rsid w:val="00122E9C"/>
    <w:pPr>
      <w:spacing w:after="160" w:line="259" w:lineRule="auto"/>
    </w:pPr>
  </w:style>
  <w:style w:type="paragraph" w:customStyle="1" w:styleId="A5C1136AA14D4652B4C301F2DF72DC376">
    <w:name w:val="A5C1136AA14D4652B4C301F2DF72DC376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7">
    <w:name w:val="A5C1136AA14D4652B4C301F2DF72DC377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8">
    <w:name w:val="A5C1136AA14D4652B4C301F2DF72DC378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9">
    <w:name w:val="A5C1136AA14D4652B4C301F2DF72DC379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0">
    <w:name w:val="A5C1136AA14D4652B4C301F2DF72DC3710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1">
    <w:name w:val="A5C1136AA14D4652B4C301F2DF72DC3711"/>
    <w:rsid w:val="005358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2">
    <w:name w:val="A5C1136AA14D4652B4C301F2DF72DC3712"/>
    <w:rsid w:val="005358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3">
    <w:name w:val="A5C1136AA14D4652B4C301F2DF72DC3713"/>
    <w:rsid w:val="008310C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4">
    <w:name w:val="A5C1136AA14D4652B4C301F2DF72DC3714"/>
    <w:rsid w:val="00270C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5">
    <w:name w:val="A5C1136AA14D4652B4C301F2DF72DC3715"/>
    <w:rsid w:val="00270C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6">
    <w:name w:val="A5C1136AA14D4652B4C301F2DF72DC3716"/>
    <w:rsid w:val="002E04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7">
    <w:name w:val="A5C1136AA14D4652B4C301F2DF72DC3717"/>
    <w:rsid w:val="006F605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8">
    <w:name w:val="A5C1136AA14D4652B4C301F2DF72DC3718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9">
    <w:name w:val="A5C1136AA14D4652B4C301F2DF72DC3719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0">
    <w:name w:val="A5C1136AA14D4652B4C301F2DF72DC3720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1">
    <w:name w:val="A5C1136AA14D4652B4C301F2DF72DC3721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24A35DACBB448FE929E5598980F6219">
    <w:name w:val="624A35DACBB448FE929E5598980F6219"/>
    <w:rsid w:val="00532463"/>
    <w:pPr>
      <w:spacing w:after="160" w:line="259" w:lineRule="auto"/>
    </w:pPr>
  </w:style>
  <w:style w:type="paragraph" w:customStyle="1" w:styleId="F9C9FB8691364676A300029A51E8130B">
    <w:name w:val="F9C9FB8691364676A300029A51E8130B"/>
    <w:rsid w:val="00532463"/>
    <w:pPr>
      <w:spacing w:after="160" w:line="259" w:lineRule="auto"/>
    </w:pPr>
  </w:style>
  <w:style w:type="paragraph" w:customStyle="1" w:styleId="B6034D5DAA004258B4EB6E17D7066F1A">
    <w:name w:val="B6034D5DAA004258B4EB6E17D7066F1A"/>
    <w:rsid w:val="00532463"/>
    <w:pPr>
      <w:spacing w:after="160" w:line="259" w:lineRule="auto"/>
    </w:pPr>
  </w:style>
  <w:style w:type="paragraph" w:customStyle="1" w:styleId="16C9BB1A830C496880D4450D4AC569F9">
    <w:name w:val="16C9BB1A830C496880D4450D4AC569F9"/>
    <w:rsid w:val="00532463"/>
    <w:pPr>
      <w:spacing w:after="160" w:line="259" w:lineRule="auto"/>
    </w:pPr>
  </w:style>
  <w:style w:type="paragraph" w:customStyle="1" w:styleId="4C03429C49B449AA90CE2D5CFE09F180">
    <w:name w:val="4C03429C49B449AA90CE2D5CFE09F180"/>
    <w:rsid w:val="00532463"/>
    <w:pPr>
      <w:spacing w:after="160" w:line="259" w:lineRule="auto"/>
    </w:pPr>
  </w:style>
  <w:style w:type="paragraph" w:customStyle="1" w:styleId="A0057D95199F4F27BB7148589F2FC8EB">
    <w:name w:val="A0057D95199F4F27BB7148589F2FC8EB"/>
    <w:rsid w:val="00532463"/>
    <w:pPr>
      <w:spacing w:after="160" w:line="259" w:lineRule="auto"/>
    </w:pPr>
  </w:style>
  <w:style w:type="paragraph" w:customStyle="1" w:styleId="16C9BB1A830C496880D4450D4AC569F91">
    <w:name w:val="16C9BB1A830C496880D4450D4AC569F91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2">
    <w:name w:val="16C9BB1A830C496880D4450D4AC569F92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3">
    <w:name w:val="16C9BB1A830C496880D4450D4AC569F93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4">
    <w:name w:val="16C9BB1A830C496880D4450D4AC569F94"/>
    <w:rsid w:val="005722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5">
    <w:name w:val="16C9BB1A830C496880D4450D4AC569F95"/>
    <w:rsid w:val="00BA6AF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C503968C4B74FD79901F64927A654CA">
    <w:name w:val="AC503968C4B74FD79901F64927A654CA"/>
    <w:rsid w:val="00E26027"/>
    <w:pPr>
      <w:spacing w:after="160" w:line="259" w:lineRule="auto"/>
    </w:pPr>
  </w:style>
  <w:style w:type="paragraph" w:customStyle="1" w:styleId="16C9BB1A830C496880D4450D4AC569F96">
    <w:name w:val="16C9BB1A830C496880D4450D4AC569F96"/>
    <w:rsid w:val="00E260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7">
    <w:name w:val="16C9BB1A830C496880D4450D4AC569F97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8">
    <w:name w:val="16C9BB1A830C496880D4450D4AC569F98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9">
    <w:name w:val="16C9BB1A830C496880D4450D4AC569F99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0">
    <w:name w:val="16C9BB1A830C496880D4450D4AC569F910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1">
    <w:name w:val="16C9BB1A830C496880D4450D4AC569F911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">
    <w:name w:val="1328649D8CF64379A385A03DE8458523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2">
    <w:name w:val="16C9BB1A830C496880D4450D4AC569F912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">
    <w:name w:val="1328649D8CF64379A385A03DE84585231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3">
    <w:name w:val="16C9BB1A830C496880D4450D4AC569F913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2">
    <w:name w:val="1328649D8CF64379A385A03DE84585232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4">
    <w:name w:val="16C9BB1A830C496880D4450D4AC569F914"/>
    <w:rsid w:val="00A032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3">
    <w:name w:val="1328649D8CF64379A385A03DE84585233"/>
    <w:rsid w:val="00A032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C95D3035A5B42E8AB152565DF71A50E">
    <w:name w:val="AC95D3035A5B42E8AB152565DF71A50E"/>
    <w:rsid w:val="00647C25"/>
    <w:pPr>
      <w:spacing w:after="160" w:line="259" w:lineRule="auto"/>
    </w:pPr>
  </w:style>
  <w:style w:type="paragraph" w:customStyle="1" w:styleId="575A876851FA4195BFEC599EC12596DD">
    <w:name w:val="575A876851FA4195BFEC599EC12596DD"/>
    <w:rsid w:val="00647C25"/>
    <w:pPr>
      <w:spacing w:after="160" w:line="259" w:lineRule="auto"/>
    </w:pPr>
  </w:style>
  <w:style w:type="paragraph" w:customStyle="1" w:styleId="575A876851FA4195BFEC599EC12596DD1">
    <w:name w:val="575A876851FA4195BFEC599EC12596DD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4">
    <w:name w:val="1328649D8CF64379A385A03DE84585234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2">
    <w:name w:val="575A876851FA4195BFEC599EC12596DD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5">
    <w:name w:val="1328649D8CF64379A385A03DE84585235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3">
    <w:name w:val="575A876851FA4195BFEC599EC12596DD3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6">
    <w:name w:val="1328649D8CF64379A385A03DE84585236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4">
    <w:name w:val="575A876851FA4195BFEC599EC12596DD4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7">
    <w:name w:val="1328649D8CF64379A385A03DE84585237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257933CFADE4A158D400E940440949C">
    <w:name w:val="F257933CFADE4A158D400E940440949C"/>
    <w:rsid w:val="00647C25"/>
    <w:pPr>
      <w:spacing w:after="160" w:line="259" w:lineRule="auto"/>
    </w:pPr>
  </w:style>
  <w:style w:type="paragraph" w:customStyle="1" w:styleId="F257933CFADE4A158D400E940440949C1">
    <w:name w:val="F257933CFADE4A158D400E940440949C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8">
    <w:name w:val="1328649D8CF64379A385A03DE84585238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">
    <w:name w:val="7E85D5C2F05348BFBDB2E90174D47FFD"/>
    <w:rsid w:val="00647C25"/>
    <w:pPr>
      <w:spacing w:after="160" w:line="259" w:lineRule="auto"/>
    </w:pPr>
  </w:style>
  <w:style w:type="paragraph" w:customStyle="1" w:styleId="7E85D5C2F05348BFBDB2E90174D47FFD1">
    <w:name w:val="7E85D5C2F05348BFBDB2E90174D47FFD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9">
    <w:name w:val="1328649D8CF64379A385A03DE84585239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2">
    <w:name w:val="7E85D5C2F05348BFBDB2E90174D47FFD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0">
    <w:name w:val="1328649D8CF64379A385A03DE845852310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3">
    <w:name w:val="7E85D5C2F05348BFBDB2E90174D47FFD3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1">
    <w:name w:val="1328649D8CF64379A385A03DE84585231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08FE38E87E34FEDB4CB1B5EA93C3F76">
    <w:name w:val="A08FE38E87E34FEDB4CB1B5EA93C3F76"/>
    <w:rsid w:val="00647C25"/>
    <w:pPr>
      <w:spacing w:after="160" w:line="259" w:lineRule="auto"/>
    </w:pPr>
  </w:style>
  <w:style w:type="paragraph" w:customStyle="1" w:styleId="5F257DAD586C41E3B7BFCC2815DCC6A8">
    <w:name w:val="5F257DAD586C41E3B7BFCC2815DCC6A8"/>
    <w:rsid w:val="00647C25"/>
    <w:pPr>
      <w:spacing w:after="160" w:line="259" w:lineRule="auto"/>
    </w:pPr>
  </w:style>
  <w:style w:type="paragraph" w:customStyle="1" w:styleId="02B5DDEA5C144B67B5FCD3C8C7E81954">
    <w:name w:val="02B5DDEA5C144B67B5FCD3C8C7E81954"/>
    <w:rsid w:val="00647C25"/>
    <w:pPr>
      <w:spacing w:after="160" w:line="259" w:lineRule="auto"/>
    </w:pPr>
  </w:style>
  <w:style w:type="paragraph" w:customStyle="1" w:styleId="6C668EDFA9A64E6BB7CA051A1011B101">
    <w:name w:val="6C668EDFA9A64E6BB7CA051A1011B101"/>
    <w:rsid w:val="00647C25"/>
    <w:pPr>
      <w:spacing w:after="160" w:line="259" w:lineRule="auto"/>
    </w:pPr>
  </w:style>
  <w:style w:type="paragraph" w:customStyle="1" w:styleId="BD42BFE6F64C47A0B420A29FE4C661E6">
    <w:name w:val="BD42BFE6F64C47A0B420A29FE4C661E6"/>
    <w:rsid w:val="00647C25"/>
    <w:pPr>
      <w:spacing w:after="160" w:line="259" w:lineRule="auto"/>
    </w:pPr>
  </w:style>
  <w:style w:type="paragraph" w:customStyle="1" w:styleId="CCD50655577E4305A608AE7C8BDC36DD">
    <w:name w:val="CCD50655577E4305A608AE7C8BDC36DD"/>
    <w:rsid w:val="00647C25"/>
    <w:pPr>
      <w:spacing w:after="160" w:line="259" w:lineRule="auto"/>
    </w:pPr>
  </w:style>
  <w:style w:type="paragraph" w:customStyle="1" w:styleId="E1C325A086BD47CD9543FE37D052B9F1">
    <w:name w:val="E1C325A086BD47CD9543FE37D052B9F1"/>
    <w:rsid w:val="00647C25"/>
    <w:pPr>
      <w:spacing w:after="160" w:line="259" w:lineRule="auto"/>
    </w:pPr>
  </w:style>
  <w:style w:type="paragraph" w:customStyle="1" w:styleId="9BCFE71972B744E08776668A374EE4F6">
    <w:name w:val="9BCFE71972B744E08776668A374EE4F6"/>
    <w:rsid w:val="00647C25"/>
    <w:pPr>
      <w:spacing w:after="160" w:line="259" w:lineRule="auto"/>
    </w:pPr>
  </w:style>
  <w:style w:type="paragraph" w:customStyle="1" w:styleId="9BCFE71972B744E08776668A374EE4F61">
    <w:name w:val="9BCFE71972B744E08776668A374EE4F6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2">
    <w:name w:val="1328649D8CF64379A385A03DE84585231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BCFE71972B744E08776668A374EE4F62">
    <w:name w:val="9BCFE71972B744E08776668A374EE4F62"/>
    <w:rsid w:val="00CC4D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3">
    <w:name w:val="1328649D8CF64379A385A03DE845852313"/>
    <w:rsid w:val="00CC4D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12C8B14D109483EA9BD251A28D7195E">
    <w:name w:val="C12C8B14D109483EA9BD251A28D7195E"/>
    <w:rsid w:val="0044406E"/>
    <w:pPr>
      <w:spacing w:after="160" w:line="259" w:lineRule="auto"/>
    </w:pPr>
  </w:style>
  <w:style w:type="paragraph" w:customStyle="1" w:styleId="BBE632FF994141FCB8CE0147B0DA2FAC">
    <w:name w:val="BBE632FF994141FCB8CE0147B0DA2FAC"/>
    <w:rsid w:val="0044406E"/>
    <w:pPr>
      <w:spacing w:after="160" w:line="259" w:lineRule="auto"/>
    </w:pPr>
  </w:style>
  <w:style w:type="paragraph" w:customStyle="1" w:styleId="9BCFE71972B744E08776668A374EE4F63">
    <w:name w:val="9BCFE71972B744E08776668A374EE4F63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4">
    <w:name w:val="1328649D8CF64379A385A03DE845852314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EEEF88121A647BF99BE6A5E48102F6D">
    <w:name w:val="2EEEF88121A647BF99BE6A5E48102F6D"/>
    <w:rsid w:val="0044406E"/>
    <w:pPr>
      <w:spacing w:after="160" w:line="259" w:lineRule="auto"/>
    </w:pPr>
  </w:style>
  <w:style w:type="paragraph" w:customStyle="1" w:styleId="2EEEF88121A647BF99BE6A5E48102F6D1">
    <w:name w:val="2EEEF88121A647BF99BE6A5E48102F6D1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5">
    <w:name w:val="1328649D8CF64379A385A03DE845852315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FF768783D3F44ADAE76DCF9F27C3492">
    <w:name w:val="2FF768783D3F44ADAE76DCF9F27C3492"/>
    <w:rsid w:val="00716D10"/>
    <w:pPr>
      <w:spacing w:after="160" w:line="259" w:lineRule="auto"/>
    </w:pPr>
  </w:style>
  <w:style w:type="paragraph" w:customStyle="1" w:styleId="3438C406D79145CE9C03BF0A931F9BEE">
    <w:name w:val="3438C406D79145CE9C03BF0A931F9BEE"/>
    <w:rsid w:val="00716D10"/>
    <w:pPr>
      <w:spacing w:after="160" w:line="259" w:lineRule="auto"/>
    </w:pPr>
  </w:style>
  <w:style w:type="paragraph" w:customStyle="1" w:styleId="AB3DADE657C04CA9B848A30A6803BC8B">
    <w:name w:val="AB3DADE657C04CA9B848A30A6803BC8B"/>
    <w:rsid w:val="00716D10"/>
    <w:pPr>
      <w:spacing w:after="160" w:line="259" w:lineRule="auto"/>
    </w:pPr>
  </w:style>
  <w:style w:type="paragraph" w:customStyle="1" w:styleId="4AE49C56355345078992D347A74E1EFA">
    <w:name w:val="4AE49C56355345078992D347A74E1EFA"/>
    <w:rsid w:val="00716D10"/>
    <w:pPr>
      <w:spacing w:after="160" w:line="259" w:lineRule="auto"/>
    </w:pPr>
  </w:style>
  <w:style w:type="paragraph" w:customStyle="1" w:styleId="536D9C3AF08E4F9A9DB6C115486A9ED2">
    <w:name w:val="536D9C3AF08E4F9A9DB6C115486A9ED2"/>
    <w:rsid w:val="00716D10"/>
    <w:pPr>
      <w:spacing w:after="160" w:line="259" w:lineRule="auto"/>
    </w:pPr>
  </w:style>
  <w:style w:type="paragraph" w:customStyle="1" w:styleId="45AC5A05DCD543DA9AC6566B6FCDFBFE">
    <w:name w:val="45AC5A05DCD543DA9AC6566B6FCDFBFE"/>
    <w:rsid w:val="00716D10"/>
    <w:pPr>
      <w:spacing w:after="160" w:line="259" w:lineRule="auto"/>
    </w:pPr>
  </w:style>
  <w:style w:type="paragraph" w:customStyle="1" w:styleId="712C7088C56E4EA2972303CA340E12BE">
    <w:name w:val="712C7088C56E4EA2972303CA340E12BE"/>
    <w:rsid w:val="00716D10"/>
    <w:pPr>
      <w:spacing w:after="160" w:line="259" w:lineRule="auto"/>
    </w:pPr>
  </w:style>
  <w:style w:type="paragraph" w:customStyle="1" w:styleId="1E5BCF44F16B45B98E6AEDAB5CAFD3D9">
    <w:name w:val="1E5BCF44F16B45B98E6AEDAB5CAFD3D9"/>
    <w:rsid w:val="00716D10"/>
    <w:pPr>
      <w:spacing w:after="160" w:line="259" w:lineRule="auto"/>
    </w:pPr>
  </w:style>
  <w:style w:type="paragraph" w:customStyle="1" w:styleId="1E5BCF44F16B45B98E6AEDAB5CAFD3D91">
    <w:name w:val="1E5BCF44F16B45B98E6AEDAB5CAFD3D91"/>
    <w:rsid w:val="00716D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6">
    <w:name w:val="1328649D8CF64379A385A03DE845852316"/>
    <w:rsid w:val="00716D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2">
    <w:name w:val="1E5BCF44F16B45B98E6AEDAB5CAFD3D92"/>
    <w:rsid w:val="0065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7">
    <w:name w:val="1328649D8CF64379A385A03DE845852317"/>
    <w:rsid w:val="0065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3">
    <w:name w:val="1E5BCF44F16B45B98E6AEDAB5CAFD3D93"/>
    <w:rsid w:val="00AE6F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8">
    <w:name w:val="1328649D8CF64379A385A03DE845852318"/>
    <w:rsid w:val="00AE6F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4">
    <w:name w:val="1E5BCF44F16B45B98E6AEDAB5CAFD3D94"/>
    <w:rsid w:val="00694C7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9">
    <w:name w:val="1328649D8CF64379A385A03DE845852319"/>
    <w:rsid w:val="00694C7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5">
    <w:name w:val="1E5BCF44F16B45B98E6AEDAB5CAFD3D95"/>
    <w:rsid w:val="00694C7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20">
    <w:name w:val="1328649D8CF64379A385A03DE845852320"/>
    <w:rsid w:val="00694C7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6">
    <w:name w:val="1E5BCF44F16B45B98E6AEDAB5CAFD3D96"/>
    <w:rsid w:val="008030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21">
    <w:name w:val="1328649D8CF64379A385A03DE845852321"/>
    <w:rsid w:val="008030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7">
    <w:name w:val="1E5BCF44F16B45B98E6AEDAB5CAFD3D97"/>
    <w:rsid w:val="008030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22">
    <w:name w:val="1328649D8CF64379A385A03DE845852322"/>
    <w:rsid w:val="008030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8">
    <w:name w:val="1E5BCF44F16B45B98E6AEDAB5CAFD3D98"/>
    <w:rsid w:val="008030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23">
    <w:name w:val="1328649D8CF64379A385A03DE845852323"/>
    <w:rsid w:val="008030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9">
    <w:name w:val="1E5BCF44F16B45B98E6AEDAB5CAFD3D99"/>
    <w:rsid w:val="008030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24">
    <w:name w:val="1328649D8CF64379A385A03DE845852324"/>
    <w:rsid w:val="008030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10">
    <w:name w:val="1E5BCF44F16B45B98E6AEDAB5CAFD3D910"/>
    <w:rsid w:val="008030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25">
    <w:name w:val="1328649D8CF64379A385A03DE845852325"/>
    <w:rsid w:val="008030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11">
    <w:name w:val="1E5BCF44F16B45B98E6AEDAB5CAFD3D911"/>
    <w:rsid w:val="00C1747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26">
    <w:name w:val="1328649D8CF64379A385A03DE845852326"/>
    <w:rsid w:val="00C1747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472"/>
    <w:rPr>
      <w:color w:val="808080"/>
    </w:rPr>
  </w:style>
  <w:style w:type="paragraph" w:customStyle="1" w:styleId="8C925FA79B7B4DB1BC0C4C86125F9BCE">
    <w:name w:val="8C925FA79B7B4DB1BC0C4C86125F9BCE"/>
    <w:rsid w:val="00020A80"/>
  </w:style>
  <w:style w:type="paragraph" w:customStyle="1" w:styleId="82280AA8BD6742419168A32F64E656F6">
    <w:name w:val="82280AA8BD6742419168A32F64E656F6"/>
    <w:rsid w:val="00020A80"/>
  </w:style>
  <w:style w:type="paragraph" w:customStyle="1" w:styleId="1EA1C62798F34BB3BF5BCBA52B6C09D0">
    <w:name w:val="1EA1C62798F34BB3BF5BCBA52B6C09D0"/>
    <w:rsid w:val="00020A80"/>
  </w:style>
  <w:style w:type="paragraph" w:customStyle="1" w:styleId="805C25FDB6FE454497A632F57450057B">
    <w:name w:val="805C25FDB6FE454497A632F57450057B"/>
    <w:rsid w:val="00020A80"/>
  </w:style>
  <w:style w:type="paragraph" w:customStyle="1" w:styleId="2A7D16C87BEE469E8F7269EEA722D999">
    <w:name w:val="2A7D16C87BEE469E8F7269EEA722D999"/>
    <w:rsid w:val="00020A80"/>
  </w:style>
  <w:style w:type="paragraph" w:customStyle="1" w:styleId="B94A7B912832499998DC5846E828C7E8">
    <w:name w:val="B94A7B912832499998DC5846E828C7E8"/>
    <w:rsid w:val="00020A80"/>
  </w:style>
  <w:style w:type="paragraph" w:customStyle="1" w:styleId="82035468C86D45BBA3867849558F3190">
    <w:name w:val="82035468C86D45BBA3867849558F3190"/>
    <w:rsid w:val="00020A80"/>
  </w:style>
  <w:style w:type="paragraph" w:customStyle="1" w:styleId="3F24A4034A774026A002D57C7B7FC9A8">
    <w:name w:val="3F24A4034A774026A002D57C7B7FC9A8"/>
    <w:rsid w:val="00020A80"/>
  </w:style>
  <w:style w:type="paragraph" w:customStyle="1" w:styleId="A874EA1BC0EC4638BA0C64889FDE1311">
    <w:name w:val="A874EA1BC0EC4638BA0C64889FDE1311"/>
    <w:rsid w:val="00020A80"/>
  </w:style>
  <w:style w:type="paragraph" w:customStyle="1" w:styleId="24FB87DC78B347D8A66F033A32DDCA03">
    <w:name w:val="24FB87DC78B347D8A66F033A32DDCA03"/>
    <w:rsid w:val="00B10D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">
    <w:name w:val="0D0F0AA39A2F49DFAF2709F21666B516"/>
    <w:rsid w:val="00B10D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1">
    <w:name w:val="24FB87DC78B347D8A66F033A32DDCA031"/>
    <w:rsid w:val="008821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1">
    <w:name w:val="0D0F0AA39A2F49DFAF2709F21666B5161"/>
    <w:rsid w:val="008821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2">
    <w:name w:val="24FB87DC78B347D8A66F033A32DDCA032"/>
    <w:rsid w:val="008E05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2">
    <w:name w:val="0D0F0AA39A2F49DFAF2709F21666B5162"/>
    <w:rsid w:val="008E05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3">
    <w:name w:val="24FB87DC78B347D8A66F033A32DDCA033"/>
    <w:rsid w:val="00DD3B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3">
    <w:name w:val="0D0F0AA39A2F49DFAF2709F21666B5163"/>
    <w:rsid w:val="00DD3B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4">
    <w:name w:val="24FB87DC78B347D8A66F033A32DDCA034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4">
    <w:name w:val="0D0F0AA39A2F49DFAF2709F21666B5164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5">
    <w:name w:val="24FB87DC78B347D8A66F033A32DDCA035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5">
    <w:name w:val="0D0F0AA39A2F49DFAF2709F21666B5165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6">
    <w:name w:val="24FB87DC78B347D8A66F033A32DDCA036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6">
    <w:name w:val="0D0F0AA39A2F49DFAF2709F21666B5166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7">
    <w:name w:val="24FB87DC78B347D8A66F033A32DDCA037"/>
    <w:rsid w:val="00DB79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7">
    <w:name w:val="0D0F0AA39A2F49DFAF2709F21666B5167"/>
    <w:rsid w:val="00DB79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40AC5E3CF864B29A3109C155617138B">
    <w:name w:val="E40AC5E3CF864B29A3109C155617138B"/>
    <w:rsid w:val="00DB79D5"/>
    <w:pPr>
      <w:spacing w:after="160" w:line="259" w:lineRule="auto"/>
    </w:pPr>
  </w:style>
  <w:style w:type="paragraph" w:customStyle="1" w:styleId="71C2C79D82734D119C3BC743402475CA">
    <w:name w:val="71C2C79D82734D119C3BC743402475CA"/>
    <w:rsid w:val="00DB79D5"/>
    <w:pPr>
      <w:spacing w:after="160" w:line="259" w:lineRule="auto"/>
    </w:pPr>
  </w:style>
  <w:style w:type="paragraph" w:customStyle="1" w:styleId="8B63B8E00AA44DC2A46A2938CC75A56D">
    <w:name w:val="8B63B8E00AA44DC2A46A2938CC75A56D"/>
    <w:rsid w:val="00DB79D5"/>
    <w:pPr>
      <w:spacing w:after="160" w:line="259" w:lineRule="auto"/>
    </w:pPr>
  </w:style>
  <w:style w:type="paragraph" w:customStyle="1" w:styleId="97DD83C6076744F89375CF072AA82D77">
    <w:name w:val="97DD83C6076744F89375CF072AA82D77"/>
    <w:rsid w:val="00DB79D5"/>
    <w:pPr>
      <w:spacing w:after="160" w:line="259" w:lineRule="auto"/>
    </w:pPr>
  </w:style>
  <w:style w:type="paragraph" w:customStyle="1" w:styleId="5E74B2A2400B48A4B41B9AAF100BDE85">
    <w:name w:val="5E74B2A2400B48A4B41B9AAF100BDE85"/>
    <w:rsid w:val="00DB79D5"/>
    <w:pPr>
      <w:spacing w:after="160" w:line="259" w:lineRule="auto"/>
    </w:pPr>
  </w:style>
  <w:style w:type="paragraph" w:customStyle="1" w:styleId="301611265ED0401990D64AEF7E03C567">
    <w:name w:val="301611265ED0401990D64AEF7E03C567"/>
    <w:rsid w:val="00DB79D5"/>
    <w:pPr>
      <w:spacing w:after="160" w:line="259" w:lineRule="auto"/>
    </w:pPr>
  </w:style>
  <w:style w:type="paragraph" w:customStyle="1" w:styleId="4FD869E4B5ED4797BA07E508C9C284D1">
    <w:name w:val="4FD869E4B5ED4797BA07E508C9C284D1"/>
    <w:rsid w:val="00DB79D5"/>
    <w:pPr>
      <w:spacing w:after="160" w:line="259" w:lineRule="auto"/>
    </w:pPr>
  </w:style>
  <w:style w:type="paragraph" w:customStyle="1" w:styleId="EBA694E7F719408EBFD6FD7A3AB2BA48">
    <w:name w:val="EBA694E7F719408EBFD6FD7A3AB2BA48"/>
    <w:rsid w:val="00DB79D5"/>
    <w:pPr>
      <w:spacing w:after="160" w:line="259" w:lineRule="auto"/>
    </w:pPr>
  </w:style>
  <w:style w:type="paragraph" w:customStyle="1" w:styleId="F9F4FFE888E041129E5FCE646BB3A0EC">
    <w:name w:val="F9F4FFE888E041129E5FCE646BB3A0EC"/>
    <w:rsid w:val="00DB79D5"/>
    <w:pPr>
      <w:spacing w:after="160" w:line="259" w:lineRule="auto"/>
    </w:pPr>
  </w:style>
  <w:style w:type="paragraph" w:customStyle="1" w:styleId="C5D00A1369554F9B91074722F9BB2FB9">
    <w:name w:val="C5D00A1369554F9B91074722F9BB2FB9"/>
    <w:rsid w:val="00DB79D5"/>
    <w:pPr>
      <w:spacing w:after="160" w:line="259" w:lineRule="auto"/>
    </w:pPr>
  </w:style>
  <w:style w:type="paragraph" w:customStyle="1" w:styleId="8D294D8C50A547CD838335C9979E0B2B">
    <w:name w:val="8D294D8C50A547CD838335C9979E0B2B"/>
    <w:rsid w:val="00DB79D5"/>
    <w:pPr>
      <w:spacing w:after="160" w:line="259" w:lineRule="auto"/>
    </w:pPr>
  </w:style>
  <w:style w:type="paragraph" w:customStyle="1" w:styleId="0B464CA561C14038998080063ACF2B2A">
    <w:name w:val="0B464CA561C14038998080063ACF2B2A"/>
    <w:rsid w:val="00DB79D5"/>
    <w:pPr>
      <w:spacing w:after="160" w:line="259" w:lineRule="auto"/>
    </w:pPr>
  </w:style>
  <w:style w:type="paragraph" w:customStyle="1" w:styleId="140BCA8D592F4E7A9BB5B91F68609DE8">
    <w:name w:val="140BCA8D592F4E7A9BB5B91F68609DE8"/>
    <w:rsid w:val="00DB79D5"/>
    <w:pPr>
      <w:spacing w:after="160" w:line="259" w:lineRule="auto"/>
    </w:pPr>
  </w:style>
  <w:style w:type="paragraph" w:customStyle="1" w:styleId="45257A38BF7F4C97A81D68A4A4E16A2B">
    <w:name w:val="45257A38BF7F4C97A81D68A4A4E16A2B"/>
    <w:rsid w:val="00DB79D5"/>
    <w:pPr>
      <w:spacing w:after="160" w:line="259" w:lineRule="auto"/>
    </w:pPr>
  </w:style>
  <w:style w:type="paragraph" w:customStyle="1" w:styleId="A201EEBBB6B649F58D37C70819040A3E">
    <w:name w:val="A201EEBBB6B649F58D37C70819040A3E"/>
    <w:rsid w:val="00DB79D5"/>
    <w:pPr>
      <w:spacing w:after="160" w:line="259" w:lineRule="auto"/>
    </w:pPr>
  </w:style>
  <w:style w:type="paragraph" w:customStyle="1" w:styleId="5B76C8915E814844B011142ED59F9DEB">
    <w:name w:val="5B76C8915E814844B011142ED59F9DEB"/>
    <w:rsid w:val="00DB79D5"/>
    <w:pPr>
      <w:spacing w:after="160" w:line="259" w:lineRule="auto"/>
    </w:pPr>
  </w:style>
  <w:style w:type="paragraph" w:customStyle="1" w:styleId="1F94282CF67E4FCBB49A275DC980E960">
    <w:name w:val="1F94282CF67E4FCBB49A275DC980E960"/>
    <w:rsid w:val="00DB79D5"/>
    <w:pPr>
      <w:spacing w:after="160" w:line="259" w:lineRule="auto"/>
    </w:pPr>
  </w:style>
  <w:style w:type="paragraph" w:customStyle="1" w:styleId="63AA70E7EEB447369A329DDD1E596967">
    <w:name w:val="63AA70E7EEB447369A329DDD1E596967"/>
    <w:rsid w:val="00DB79D5"/>
    <w:pPr>
      <w:spacing w:after="160" w:line="259" w:lineRule="auto"/>
    </w:pPr>
  </w:style>
  <w:style w:type="paragraph" w:customStyle="1" w:styleId="D04DAC67FAE74D1183AA1916EAFB6CC6">
    <w:name w:val="D04DAC67FAE74D1183AA1916EAFB6CC6"/>
    <w:rsid w:val="00DB79D5"/>
    <w:pPr>
      <w:spacing w:after="160" w:line="259" w:lineRule="auto"/>
    </w:pPr>
  </w:style>
  <w:style w:type="paragraph" w:customStyle="1" w:styleId="475A346366FF45DBA8A4417DB37B1F5F">
    <w:name w:val="475A346366FF45DBA8A4417DB37B1F5F"/>
    <w:rsid w:val="00DB79D5"/>
    <w:pPr>
      <w:spacing w:after="160" w:line="259" w:lineRule="auto"/>
    </w:pPr>
  </w:style>
  <w:style w:type="paragraph" w:customStyle="1" w:styleId="A40729F9961E46F09A438AD8DB74AE36">
    <w:name w:val="A40729F9961E46F09A438AD8DB74AE36"/>
    <w:rsid w:val="00DB79D5"/>
    <w:pPr>
      <w:spacing w:after="160" w:line="259" w:lineRule="auto"/>
    </w:pPr>
  </w:style>
  <w:style w:type="paragraph" w:customStyle="1" w:styleId="EA5FFD0AAD334A269B46C90DD6B2D935">
    <w:name w:val="EA5FFD0AAD334A269B46C90DD6B2D935"/>
    <w:rsid w:val="00DB79D5"/>
    <w:pPr>
      <w:spacing w:after="160" w:line="259" w:lineRule="auto"/>
    </w:pPr>
  </w:style>
  <w:style w:type="paragraph" w:customStyle="1" w:styleId="603D8271594049AB9CD5B7912ECFE545">
    <w:name w:val="603D8271594049AB9CD5B7912ECFE545"/>
    <w:rsid w:val="00DB79D5"/>
    <w:pPr>
      <w:spacing w:after="160" w:line="259" w:lineRule="auto"/>
    </w:pPr>
  </w:style>
  <w:style w:type="paragraph" w:customStyle="1" w:styleId="AAAADA75FCEC42DCB479AA358B1ABB47">
    <w:name w:val="AAAADA75FCEC42DCB479AA358B1ABB47"/>
    <w:rsid w:val="00DB79D5"/>
    <w:pPr>
      <w:spacing w:after="160" w:line="259" w:lineRule="auto"/>
    </w:pPr>
  </w:style>
  <w:style w:type="paragraph" w:customStyle="1" w:styleId="49FF809CC0CB4351B77C34C7547D5A0D">
    <w:name w:val="49FF809CC0CB4351B77C34C7547D5A0D"/>
    <w:rsid w:val="00DB79D5"/>
    <w:pPr>
      <w:spacing w:after="160" w:line="259" w:lineRule="auto"/>
    </w:pPr>
  </w:style>
  <w:style w:type="paragraph" w:customStyle="1" w:styleId="51B7F83E991542B5978FC624064CFB49">
    <w:name w:val="51B7F83E991542B5978FC624064CFB49"/>
    <w:rsid w:val="00DB79D5"/>
    <w:pPr>
      <w:spacing w:after="160" w:line="259" w:lineRule="auto"/>
    </w:pPr>
  </w:style>
  <w:style w:type="paragraph" w:customStyle="1" w:styleId="9F4204E2D08142D195D741E912B76EBE">
    <w:name w:val="9F4204E2D08142D195D741E912B76EBE"/>
    <w:rsid w:val="00DB79D5"/>
    <w:pPr>
      <w:spacing w:after="160" w:line="259" w:lineRule="auto"/>
    </w:pPr>
  </w:style>
  <w:style w:type="paragraph" w:customStyle="1" w:styleId="0FE33A285BA44A4294FF8E03452FCBC0">
    <w:name w:val="0FE33A285BA44A4294FF8E03452FCBC0"/>
    <w:rsid w:val="00DB79D5"/>
    <w:pPr>
      <w:spacing w:after="160" w:line="259" w:lineRule="auto"/>
    </w:pPr>
  </w:style>
  <w:style w:type="paragraph" w:customStyle="1" w:styleId="14058B75A72C4EDAA0CA71BF25EB7064">
    <w:name w:val="14058B75A72C4EDAA0CA71BF25EB7064"/>
    <w:rsid w:val="00DB79D5"/>
    <w:pPr>
      <w:spacing w:after="160" w:line="259" w:lineRule="auto"/>
    </w:pPr>
  </w:style>
  <w:style w:type="paragraph" w:customStyle="1" w:styleId="6E3F92E04C9D4BEE9642EDDAB55C852B">
    <w:name w:val="6E3F92E04C9D4BEE9642EDDAB55C852B"/>
    <w:rsid w:val="00DB79D5"/>
    <w:pPr>
      <w:spacing w:after="160" w:line="259" w:lineRule="auto"/>
    </w:pPr>
  </w:style>
  <w:style w:type="paragraph" w:customStyle="1" w:styleId="FE96238CE4F444859045AC78FB672855">
    <w:name w:val="FE96238CE4F444859045AC78FB672855"/>
    <w:rsid w:val="00DB79D5"/>
    <w:pPr>
      <w:spacing w:after="160" w:line="259" w:lineRule="auto"/>
    </w:pPr>
  </w:style>
  <w:style w:type="paragraph" w:customStyle="1" w:styleId="721A359CF28A4AD09C5B362B459B1861">
    <w:name w:val="721A359CF28A4AD09C5B362B459B1861"/>
    <w:rsid w:val="00DB79D5"/>
    <w:pPr>
      <w:spacing w:after="160" w:line="259" w:lineRule="auto"/>
    </w:pPr>
  </w:style>
  <w:style w:type="paragraph" w:customStyle="1" w:styleId="5B76C8915E814844B011142ED59F9DEB1">
    <w:name w:val="5B76C8915E814844B011142ED59F9DEB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F94282CF67E4FCBB49A275DC980E9601">
    <w:name w:val="1F94282CF67E4FCBB49A275DC980E960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8BFF8AF9816490DACEB0993B7F25230">
    <w:name w:val="B8BFF8AF9816490DACEB0993B7F25230"/>
    <w:rsid w:val="00902460"/>
    <w:pPr>
      <w:spacing w:after="160" w:line="259" w:lineRule="auto"/>
    </w:pPr>
  </w:style>
  <w:style w:type="paragraph" w:customStyle="1" w:styleId="D86B941E135443738667AF3EC9B3E785">
    <w:name w:val="D86B941E135443738667AF3EC9B3E785"/>
    <w:rsid w:val="00902460"/>
    <w:pPr>
      <w:spacing w:after="160" w:line="259" w:lineRule="auto"/>
    </w:pPr>
  </w:style>
  <w:style w:type="paragraph" w:customStyle="1" w:styleId="45756629747F45F38B7EA7EBDE251842">
    <w:name w:val="45756629747F45F38B7EA7EBDE251842"/>
    <w:rsid w:val="00902460"/>
    <w:pPr>
      <w:spacing w:after="160" w:line="259" w:lineRule="auto"/>
    </w:pPr>
  </w:style>
  <w:style w:type="paragraph" w:customStyle="1" w:styleId="B8BFF8AF9816490DACEB0993B7F252301">
    <w:name w:val="B8BFF8AF9816490DACEB0993B7F25230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86B941E135443738667AF3EC9B3E7851">
    <w:name w:val="D86B941E135443738667AF3EC9B3E785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">
    <w:name w:val="8A5A84BA8B6C40A5A488A487C94426EA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1">
    <w:name w:val="8A5A84BA8B6C40A5A488A487C94426EA1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2">
    <w:name w:val="8A5A84BA8B6C40A5A488A487C94426EA2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3">
    <w:name w:val="8A5A84BA8B6C40A5A488A487C94426EA3"/>
    <w:rsid w:val="003760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7555D1C36ED4F8EAE463BDFBD121B0F">
    <w:name w:val="17555D1C36ED4F8EAE463BDFBD121B0F"/>
    <w:rsid w:val="00664A2A"/>
    <w:pPr>
      <w:spacing w:after="160" w:line="259" w:lineRule="auto"/>
    </w:pPr>
  </w:style>
  <w:style w:type="paragraph" w:customStyle="1" w:styleId="17555D1C36ED4F8EAE463BDFBD121B0F1">
    <w:name w:val="17555D1C36ED4F8EAE463BDFBD121B0F1"/>
    <w:rsid w:val="004254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">
    <w:name w:val="51EF076CDACA40709E7C52B0B5383815"/>
    <w:rsid w:val="007D12D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1">
    <w:name w:val="51EF076CDACA40709E7C52B0B53838151"/>
    <w:rsid w:val="00B468C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2">
    <w:name w:val="51EF076CDACA40709E7C52B0B5383815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3">
    <w:name w:val="51EF076CDACA40709E7C52B0B53838153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4">
    <w:name w:val="51EF076CDACA40709E7C52B0B53838154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D198DF9AE334AB687E52EE9454A5DE3">
    <w:name w:val="ED198DF9AE334AB687E52EE9454A5DE3"/>
    <w:rsid w:val="002D194C"/>
    <w:pPr>
      <w:spacing w:after="160" w:line="259" w:lineRule="auto"/>
    </w:pPr>
  </w:style>
  <w:style w:type="paragraph" w:customStyle="1" w:styleId="ED198DF9AE334AB687E52EE9454A5DE31">
    <w:name w:val="ED198DF9AE334AB687E52EE9454A5DE3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D198DF9AE334AB687E52EE9454A5DE32">
    <w:name w:val="ED198DF9AE334AB687E52EE9454A5DE3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8DE003FA6E340DBB2342798CA0D5FB7">
    <w:name w:val="68DE003FA6E340DBB2342798CA0D5FB7"/>
    <w:rsid w:val="002D194C"/>
    <w:pPr>
      <w:spacing w:after="160" w:line="259" w:lineRule="auto"/>
    </w:pPr>
  </w:style>
  <w:style w:type="paragraph" w:customStyle="1" w:styleId="8F733C73194A48648D6F14162244B3B3">
    <w:name w:val="8F733C73194A48648D6F14162244B3B3"/>
    <w:rsid w:val="002D194C"/>
    <w:pPr>
      <w:spacing w:after="160" w:line="259" w:lineRule="auto"/>
    </w:pPr>
  </w:style>
  <w:style w:type="paragraph" w:customStyle="1" w:styleId="8F733C73194A48648D6F14162244B3B31">
    <w:name w:val="8F733C73194A48648D6F14162244B3B3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2">
    <w:name w:val="8F733C73194A48648D6F14162244B3B3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3">
    <w:name w:val="8F733C73194A48648D6F14162244B3B33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4">
    <w:name w:val="8F733C73194A48648D6F14162244B3B34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5">
    <w:name w:val="8F733C73194A48648D6F14162244B3B35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6">
    <w:name w:val="8F733C73194A48648D6F14162244B3B36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7">
    <w:name w:val="8F733C73194A48648D6F14162244B3B37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8">
    <w:name w:val="8F733C73194A48648D6F14162244B3B38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9">
    <w:name w:val="8F733C73194A48648D6F14162244B3B39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0">
    <w:name w:val="8F733C73194A48648D6F14162244B3B310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1">
    <w:name w:val="8F733C73194A48648D6F14162244B3B31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2">
    <w:name w:val="8F733C73194A48648D6F14162244B3B31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6700DE4B2C24FB3BDFA8E04D43F80E8">
    <w:name w:val="36700DE4B2C24FB3BDFA8E04D43F80E8"/>
    <w:rsid w:val="006777E1"/>
    <w:pPr>
      <w:spacing w:after="160" w:line="259" w:lineRule="auto"/>
    </w:pPr>
  </w:style>
  <w:style w:type="paragraph" w:customStyle="1" w:styleId="DE4D84C04DFA49869F6467F7B5C68C12">
    <w:name w:val="DE4D84C04DFA49869F6467F7B5C68C12"/>
    <w:rsid w:val="006777E1"/>
    <w:pPr>
      <w:spacing w:after="160" w:line="259" w:lineRule="auto"/>
    </w:pPr>
  </w:style>
  <w:style w:type="paragraph" w:customStyle="1" w:styleId="72944CCA26F14A4D86421988343D3E58">
    <w:name w:val="72944CCA26F14A4D86421988343D3E58"/>
    <w:rsid w:val="006777E1"/>
    <w:pPr>
      <w:spacing w:after="160" w:line="259" w:lineRule="auto"/>
    </w:pPr>
  </w:style>
  <w:style w:type="paragraph" w:customStyle="1" w:styleId="3CF5CC436DCD4D8190C6FD2E64DD3A38">
    <w:name w:val="3CF5CC436DCD4D8190C6FD2E64DD3A38"/>
    <w:rsid w:val="006777E1"/>
    <w:pPr>
      <w:spacing w:after="160" w:line="259" w:lineRule="auto"/>
    </w:pPr>
  </w:style>
  <w:style w:type="paragraph" w:customStyle="1" w:styleId="691E97BB1331484C875BE700256F140B">
    <w:name w:val="691E97BB1331484C875BE700256F140B"/>
    <w:rsid w:val="006777E1"/>
    <w:pPr>
      <w:spacing w:after="160" w:line="259" w:lineRule="auto"/>
    </w:pPr>
  </w:style>
  <w:style w:type="paragraph" w:customStyle="1" w:styleId="6CB0A761AAA54C289EC1F9667323601E">
    <w:name w:val="6CB0A761AAA54C289EC1F9667323601E"/>
    <w:rsid w:val="006777E1"/>
    <w:pPr>
      <w:spacing w:after="160" w:line="259" w:lineRule="auto"/>
    </w:pPr>
  </w:style>
  <w:style w:type="paragraph" w:customStyle="1" w:styleId="6CB0A761AAA54C289EC1F9667323601E1">
    <w:name w:val="6CB0A761AAA54C289EC1F9667323601E1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2">
    <w:name w:val="6CB0A761AAA54C289EC1F9667323601E2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3">
    <w:name w:val="6CB0A761AAA54C289EC1F9667323601E3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4">
    <w:name w:val="6CB0A761AAA54C289EC1F9667323601E4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5">
    <w:name w:val="6CB0A761AAA54C289EC1F9667323601E5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6">
    <w:name w:val="6CB0A761AAA54C289EC1F9667323601E6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7C129D1769F468ABD794839E3D6A24B">
    <w:name w:val="F7C129D1769F468ABD794839E3D6A24B"/>
    <w:rsid w:val="006777E1"/>
    <w:pPr>
      <w:spacing w:after="160" w:line="259" w:lineRule="auto"/>
    </w:pPr>
  </w:style>
  <w:style w:type="paragraph" w:customStyle="1" w:styleId="A5C1136AA14D4652B4C301F2DF72DC37">
    <w:name w:val="A5C1136AA14D4652B4C301F2DF72DC37"/>
    <w:rsid w:val="006777E1"/>
    <w:pPr>
      <w:spacing w:after="160" w:line="259" w:lineRule="auto"/>
    </w:pPr>
  </w:style>
  <w:style w:type="paragraph" w:customStyle="1" w:styleId="A5C1136AA14D4652B4C301F2DF72DC371">
    <w:name w:val="A5C1136AA14D4652B4C301F2DF72DC371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">
    <w:name w:val="A5C1136AA14D4652B4C301F2DF72DC372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3">
    <w:name w:val="A5C1136AA14D4652B4C301F2DF72DC373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4">
    <w:name w:val="A5C1136AA14D4652B4C301F2DF72DC374"/>
    <w:rsid w:val="00C245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5">
    <w:name w:val="A5C1136AA14D4652B4C301F2DF72DC375"/>
    <w:rsid w:val="00C245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D501C5D93046A7943958E03327F2A9">
    <w:name w:val="A5D501C5D93046A7943958E03327F2A9"/>
    <w:rsid w:val="00122E9C"/>
    <w:pPr>
      <w:spacing w:after="160" w:line="259" w:lineRule="auto"/>
    </w:pPr>
  </w:style>
  <w:style w:type="paragraph" w:customStyle="1" w:styleId="1E436F3C271A4DF992FF6C374416FDDE">
    <w:name w:val="1E436F3C271A4DF992FF6C374416FDDE"/>
    <w:rsid w:val="00122E9C"/>
    <w:pPr>
      <w:spacing w:after="160" w:line="259" w:lineRule="auto"/>
    </w:pPr>
  </w:style>
  <w:style w:type="paragraph" w:customStyle="1" w:styleId="CBDDD7B563DD4B8B9B895C85A93CEDA7">
    <w:name w:val="CBDDD7B563DD4B8B9B895C85A93CEDA7"/>
    <w:rsid w:val="00122E9C"/>
    <w:pPr>
      <w:spacing w:after="160" w:line="259" w:lineRule="auto"/>
    </w:pPr>
  </w:style>
  <w:style w:type="paragraph" w:customStyle="1" w:styleId="1EAB0D7BF9A5455885F2BEA90BBDFD83">
    <w:name w:val="1EAB0D7BF9A5455885F2BEA90BBDFD83"/>
    <w:rsid w:val="00122E9C"/>
    <w:pPr>
      <w:spacing w:after="160" w:line="259" w:lineRule="auto"/>
    </w:pPr>
  </w:style>
  <w:style w:type="paragraph" w:customStyle="1" w:styleId="6BB0D05FDA724AA6A517821F957B70CD">
    <w:name w:val="6BB0D05FDA724AA6A517821F957B70CD"/>
    <w:rsid w:val="00122E9C"/>
    <w:pPr>
      <w:spacing w:after="160" w:line="259" w:lineRule="auto"/>
    </w:pPr>
  </w:style>
  <w:style w:type="paragraph" w:customStyle="1" w:styleId="A5C1136AA14D4652B4C301F2DF72DC376">
    <w:name w:val="A5C1136AA14D4652B4C301F2DF72DC376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7">
    <w:name w:val="A5C1136AA14D4652B4C301F2DF72DC377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8">
    <w:name w:val="A5C1136AA14D4652B4C301F2DF72DC378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9">
    <w:name w:val="A5C1136AA14D4652B4C301F2DF72DC379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0">
    <w:name w:val="A5C1136AA14D4652B4C301F2DF72DC3710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1">
    <w:name w:val="A5C1136AA14D4652B4C301F2DF72DC3711"/>
    <w:rsid w:val="005358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2">
    <w:name w:val="A5C1136AA14D4652B4C301F2DF72DC3712"/>
    <w:rsid w:val="005358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3">
    <w:name w:val="A5C1136AA14D4652B4C301F2DF72DC3713"/>
    <w:rsid w:val="008310C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4">
    <w:name w:val="A5C1136AA14D4652B4C301F2DF72DC3714"/>
    <w:rsid w:val="00270C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5">
    <w:name w:val="A5C1136AA14D4652B4C301F2DF72DC3715"/>
    <w:rsid w:val="00270C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6">
    <w:name w:val="A5C1136AA14D4652B4C301F2DF72DC3716"/>
    <w:rsid w:val="002E04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7">
    <w:name w:val="A5C1136AA14D4652B4C301F2DF72DC3717"/>
    <w:rsid w:val="006F605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8">
    <w:name w:val="A5C1136AA14D4652B4C301F2DF72DC3718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9">
    <w:name w:val="A5C1136AA14D4652B4C301F2DF72DC3719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0">
    <w:name w:val="A5C1136AA14D4652B4C301F2DF72DC3720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1">
    <w:name w:val="A5C1136AA14D4652B4C301F2DF72DC3721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24A35DACBB448FE929E5598980F6219">
    <w:name w:val="624A35DACBB448FE929E5598980F6219"/>
    <w:rsid w:val="00532463"/>
    <w:pPr>
      <w:spacing w:after="160" w:line="259" w:lineRule="auto"/>
    </w:pPr>
  </w:style>
  <w:style w:type="paragraph" w:customStyle="1" w:styleId="F9C9FB8691364676A300029A51E8130B">
    <w:name w:val="F9C9FB8691364676A300029A51E8130B"/>
    <w:rsid w:val="00532463"/>
    <w:pPr>
      <w:spacing w:after="160" w:line="259" w:lineRule="auto"/>
    </w:pPr>
  </w:style>
  <w:style w:type="paragraph" w:customStyle="1" w:styleId="B6034D5DAA004258B4EB6E17D7066F1A">
    <w:name w:val="B6034D5DAA004258B4EB6E17D7066F1A"/>
    <w:rsid w:val="00532463"/>
    <w:pPr>
      <w:spacing w:after="160" w:line="259" w:lineRule="auto"/>
    </w:pPr>
  </w:style>
  <w:style w:type="paragraph" w:customStyle="1" w:styleId="16C9BB1A830C496880D4450D4AC569F9">
    <w:name w:val="16C9BB1A830C496880D4450D4AC569F9"/>
    <w:rsid w:val="00532463"/>
    <w:pPr>
      <w:spacing w:after="160" w:line="259" w:lineRule="auto"/>
    </w:pPr>
  </w:style>
  <w:style w:type="paragraph" w:customStyle="1" w:styleId="4C03429C49B449AA90CE2D5CFE09F180">
    <w:name w:val="4C03429C49B449AA90CE2D5CFE09F180"/>
    <w:rsid w:val="00532463"/>
    <w:pPr>
      <w:spacing w:after="160" w:line="259" w:lineRule="auto"/>
    </w:pPr>
  </w:style>
  <w:style w:type="paragraph" w:customStyle="1" w:styleId="A0057D95199F4F27BB7148589F2FC8EB">
    <w:name w:val="A0057D95199F4F27BB7148589F2FC8EB"/>
    <w:rsid w:val="00532463"/>
    <w:pPr>
      <w:spacing w:after="160" w:line="259" w:lineRule="auto"/>
    </w:pPr>
  </w:style>
  <w:style w:type="paragraph" w:customStyle="1" w:styleId="16C9BB1A830C496880D4450D4AC569F91">
    <w:name w:val="16C9BB1A830C496880D4450D4AC569F91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2">
    <w:name w:val="16C9BB1A830C496880D4450D4AC569F92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3">
    <w:name w:val="16C9BB1A830C496880D4450D4AC569F93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4">
    <w:name w:val="16C9BB1A830C496880D4450D4AC569F94"/>
    <w:rsid w:val="005722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5">
    <w:name w:val="16C9BB1A830C496880D4450D4AC569F95"/>
    <w:rsid w:val="00BA6AF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C503968C4B74FD79901F64927A654CA">
    <w:name w:val="AC503968C4B74FD79901F64927A654CA"/>
    <w:rsid w:val="00E26027"/>
    <w:pPr>
      <w:spacing w:after="160" w:line="259" w:lineRule="auto"/>
    </w:pPr>
  </w:style>
  <w:style w:type="paragraph" w:customStyle="1" w:styleId="16C9BB1A830C496880D4450D4AC569F96">
    <w:name w:val="16C9BB1A830C496880D4450D4AC569F96"/>
    <w:rsid w:val="00E260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7">
    <w:name w:val="16C9BB1A830C496880D4450D4AC569F97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8">
    <w:name w:val="16C9BB1A830C496880D4450D4AC569F98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9">
    <w:name w:val="16C9BB1A830C496880D4450D4AC569F99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0">
    <w:name w:val="16C9BB1A830C496880D4450D4AC569F910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1">
    <w:name w:val="16C9BB1A830C496880D4450D4AC569F911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">
    <w:name w:val="1328649D8CF64379A385A03DE8458523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2">
    <w:name w:val="16C9BB1A830C496880D4450D4AC569F912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">
    <w:name w:val="1328649D8CF64379A385A03DE84585231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3">
    <w:name w:val="16C9BB1A830C496880D4450D4AC569F913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2">
    <w:name w:val="1328649D8CF64379A385A03DE84585232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4">
    <w:name w:val="16C9BB1A830C496880D4450D4AC569F914"/>
    <w:rsid w:val="00A032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3">
    <w:name w:val="1328649D8CF64379A385A03DE84585233"/>
    <w:rsid w:val="00A032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C95D3035A5B42E8AB152565DF71A50E">
    <w:name w:val="AC95D3035A5B42E8AB152565DF71A50E"/>
    <w:rsid w:val="00647C25"/>
    <w:pPr>
      <w:spacing w:after="160" w:line="259" w:lineRule="auto"/>
    </w:pPr>
  </w:style>
  <w:style w:type="paragraph" w:customStyle="1" w:styleId="575A876851FA4195BFEC599EC12596DD">
    <w:name w:val="575A876851FA4195BFEC599EC12596DD"/>
    <w:rsid w:val="00647C25"/>
    <w:pPr>
      <w:spacing w:after="160" w:line="259" w:lineRule="auto"/>
    </w:pPr>
  </w:style>
  <w:style w:type="paragraph" w:customStyle="1" w:styleId="575A876851FA4195BFEC599EC12596DD1">
    <w:name w:val="575A876851FA4195BFEC599EC12596DD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4">
    <w:name w:val="1328649D8CF64379A385A03DE84585234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2">
    <w:name w:val="575A876851FA4195BFEC599EC12596DD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5">
    <w:name w:val="1328649D8CF64379A385A03DE84585235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3">
    <w:name w:val="575A876851FA4195BFEC599EC12596DD3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6">
    <w:name w:val="1328649D8CF64379A385A03DE84585236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4">
    <w:name w:val="575A876851FA4195BFEC599EC12596DD4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7">
    <w:name w:val="1328649D8CF64379A385A03DE84585237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257933CFADE4A158D400E940440949C">
    <w:name w:val="F257933CFADE4A158D400E940440949C"/>
    <w:rsid w:val="00647C25"/>
    <w:pPr>
      <w:spacing w:after="160" w:line="259" w:lineRule="auto"/>
    </w:pPr>
  </w:style>
  <w:style w:type="paragraph" w:customStyle="1" w:styleId="F257933CFADE4A158D400E940440949C1">
    <w:name w:val="F257933CFADE4A158D400E940440949C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8">
    <w:name w:val="1328649D8CF64379A385A03DE84585238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">
    <w:name w:val="7E85D5C2F05348BFBDB2E90174D47FFD"/>
    <w:rsid w:val="00647C25"/>
    <w:pPr>
      <w:spacing w:after="160" w:line="259" w:lineRule="auto"/>
    </w:pPr>
  </w:style>
  <w:style w:type="paragraph" w:customStyle="1" w:styleId="7E85D5C2F05348BFBDB2E90174D47FFD1">
    <w:name w:val="7E85D5C2F05348BFBDB2E90174D47FFD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9">
    <w:name w:val="1328649D8CF64379A385A03DE84585239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2">
    <w:name w:val="7E85D5C2F05348BFBDB2E90174D47FFD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0">
    <w:name w:val="1328649D8CF64379A385A03DE845852310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3">
    <w:name w:val="7E85D5C2F05348BFBDB2E90174D47FFD3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1">
    <w:name w:val="1328649D8CF64379A385A03DE84585231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08FE38E87E34FEDB4CB1B5EA93C3F76">
    <w:name w:val="A08FE38E87E34FEDB4CB1B5EA93C3F76"/>
    <w:rsid w:val="00647C25"/>
    <w:pPr>
      <w:spacing w:after="160" w:line="259" w:lineRule="auto"/>
    </w:pPr>
  </w:style>
  <w:style w:type="paragraph" w:customStyle="1" w:styleId="5F257DAD586C41E3B7BFCC2815DCC6A8">
    <w:name w:val="5F257DAD586C41E3B7BFCC2815DCC6A8"/>
    <w:rsid w:val="00647C25"/>
    <w:pPr>
      <w:spacing w:after="160" w:line="259" w:lineRule="auto"/>
    </w:pPr>
  </w:style>
  <w:style w:type="paragraph" w:customStyle="1" w:styleId="02B5DDEA5C144B67B5FCD3C8C7E81954">
    <w:name w:val="02B5DDEA5C144B67B5FCD3C8C7E81954"/>
    <w:rsid w:val="00647C25"/>
    <w:pPr>
      <w:spacing w:after="160" w:line="259" w:lineRule="auto"/>
    </w:pPr>
  </w:style>
  <w:style w:type="paragraph" w:customStyle="1" w:styleId="6C668EDFA9A64E6BB7CA051A1011B101">
    <w:name w:val="6C668EDFA9A64E6BB7CA051A1011B101"/>
    <w:rsid w:val="00647C25"/>
    <w:pPr>
      <w:spacing w:after="160" w:line="259" w:lineRule="auto"/>
    </w:pPr>
  </w:style>
  <w:style w:type="paragraph" w:customStyle="1" w:styleId="BD42BFE6F64C47A0B420A29FE4C661E6">
    <w:name w:val="BD42BFE6F64C47A0B420A29FE4C661E6"/>
    <w:rsid w:val="00647C25"/>
    <w:pPr>
      <w:spacing w:after="160" w:line="259" w:lineRule="auto"/>
    </w:pPr>
  </w:style>
  <w:style w:type="paragraph" w:customStyle="1" w:styleId="CCD50655577E4305A608AE7C8BDC36DD">
    <w:name w:val="CCD50655577E4305A608AE7C8BDC36DD"/>
    <w:rsid w:val="00647C25"/>
    <w:pPr>
      <w:spacing w:after="160" w:line="259" w:lineRule="auto"/>
    </w:pPr>
  </w:style>
  <w:style w:type="paragraph" w:customStyle="1" w:styleId="E1C325A086BD47CD9543FE37D052B9F1">
    <w:name w:val="E1C325A086BD47CD9543FE37D052B9F1"/>
    <w:rsid w:val="00647C25"/>
    <w:pPr>
      <w:spacing w:after="160" w:line="259" w:lineRule="auto"/>
    </w:pPr>
  </w:style>
  <w:style w:type="paragraph" w:customStyle="1" w:styleId="9BCFE71972B744E08776668A374EE4F6">
    <w:name w:val="9BCFE71972B744E08776668A374EE4F6"/>
    <w:rsid w:val="00647C25"/>
    <w:pPr>
      <w:spacing w:after="160" w:line="259" w:lineRule="auto"/>
    </w:pPr>
  </w:style>
  <w:style w:type="paragraph" w:customStyle="1" w:styleId="9BCFE71972B744E08776668A374EE4F61">
    <w:name w:val="9BCFE71972B744E08776668A374EE4F6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2">
    <w:name w:val="1328649D8CF64379A385A03DE84585231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BCFE71972B744E08776668A374EE4F62">
    <w:name w:val="9BCFE71972B744E08776668A374EE4F62"/>
    <w:rsid w:val="00CC4D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3">
    <w:name w:val="1328649D8CF64379A385A03DE845852313"/>
    <w:rsid w:val="00CC4D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12C8B14D109483EA9BD251A28D7195E">
    <w:name w:val="C12C8B14D109483EA9BD251A28D7195E"/>
    <w:rsid w:val="0044406E"/>
    <w:pPr>
      <w:spacing w:after="160" w:line="259" w:lineRule="auto"/>
    </w:pPr>
  </w:style>
  <w:style w:type="paragraph" w:customStyle="1" w:styleId="BBE632FF994141FCB8CE0147B0DA2FAC">
    <w:name w:val="BBE632FF994141FCB8CE0147B0DA2FAC"/>
    <w:rsid w:val="0044406E"/>
    <w:pPr>
      <w:spacing w:after="160" w:line="259" w:lineRule="auto"/>
    </w:pPr>
  </w:style>
  <w:style w:type="paragraph" w:customStyle="1" w:styleId="9BCFE71972B744E08776668A374EE4F63">
    <w:name w:val="9BCFE71972B744E08776668A374EE4F63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4">
    <w:name w:val="1328649D8CF64379A385A03DE845852314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EEEF88121A647BF99BE6A5E48102F6D">
    <w:name w:val="2EEEF88121A647BF99BE6A5E48102F6D"/>
    <w:rsid w:val="0044406E"/>
    <w:pPr>
      <w:spacing w:after="160" w:line="259" w:lineRule="auto"/>
    </w:pPr>
  </w:style>
  <w:style w:type="paragraph" w:customStyle="1" w:styleId="2EEEF88121A647BF99BE6A5E48102F6D1">
    <w:name w:val="2EEEF88121A647BF99BE6A5E48102F6D1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5">
    <w:name w:val="1328649D8CF64379A385A03DE845852315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FF768783D3F44ADAE76DCF9F27C3492">
    <w:name w:val="2FF768783D3F44ADAE76DCF9F27C3492"/>
    <w:rsid w:val="00716D10"/>
    <w:pPr>
      <w:spacing w:after="160" w:line="259" w:lineRule="auto"/>
    </w:pPr>
  </w:style>
  <w:style w:type="paragraph" w:customStyle="1" w:styleId="3438C406D79145CE9C03BF0A931F9BEE">
    <w:name w:val="3438C406D79145CE9C03BF0A931F9BEE"/>
    <w:rsid w:val="00716D10"/>
    <w:pPr>
      <w:spacing w:after="160" w:line="259" w:lineRule="auto"/>
    </w:pPr>
  </w:style>
  <w:style w:type="paragraph" w:customStyle="1" w:styleId="AB3DADE657C04CA9B848A30A6803BC8B">
    <w:name w:val="AB3DADE657C04CA9B848A30A6803BC8B"/>
    <w:rsid w:val="00716D10"/>
    <w:pPr>
      <w:spacing w:after="160" w:line="259" w:lineRule="auto"/>
    </w:pPr>
  </w:style>
  <w:style w:type="paragraph" w:customStyle="1" w:styleId="4AE49C56355345078992D347A74E1EFA">
    <w:name w:val="4AE49C56355345078992D347A74E1EFA"/>
    <w:rsid w:val="00716D10"/>
    <w:pPr>
      <w:spacing w:after="160" w:line="259" w:lineRule="auto"/>
    </w:pPr>
  </w:style>
  <w:style w:type="paragraph" w:customStyle="1" w:styleId="536D9C3AF08E4F9A9DB6C115486A9ED2">
    <w:name w:val="536D9C3AF08E4F9A9DB6C115486A9ED2"/>
    <w:rsid w:val="00716D10"/>
    <w:pPr>
      <w:spacing w:after="160" w:line="259" w:lineRule="auto"/>
    </w:pPr>
  </w:style>
  <w:style w:type="paragraph" w:customStyle="1" w:styleId="45AC5A05DCD543DA9AC6566B6FCDFBFE">
    <w:name w:val="45AC5A05DCD543DA9AC6566B6FCDFBFE"/>
    <w:rsid w:val="00716D10"/>
    <w:pPr>
      <w:spacing w:after="160" w:line="259" w:lineRule="auto"/>
    </w:pPr>
  </w:style>
  <w:style w:type="paragraph" w:customStyle="1" w:styleId="712C7088C56E4EA2972303CA340E12BE">
    <w:name w:val="712C7088C56E4EA2972303CA340E12BE"/>
    <w:rsid w:val="00716D10"/>
    <w:pPr>
      <w:spacing w:after="160" w:line="259" w:lineRule="auto"/>
    </w:pPr>
  </w:style>
  <w:style w:type="paragraph" w:customStyle="1" w:styleId="1E5BCF44F16B45B98E6AEDAB5CAFD3D9">
    <w:name w:val="1E5BCF44F16B45B98E6AEDAB5CAFD3D9"/>
    <w:rsid w:val="00716D10"/>
    <w:pPr>
      <w:spacing w:after="160" w:line="259" w:lineRule="auto"/>
    </w:pPr>
  </w:style>
  <w:style w:type="paragraph" w:customStyle="1" w:styleId="1E5BCF44F16B45B98E6AEDAB5CAFD3D91">
    <w:name w:val="1E5BCF44F16B45B98E6AEDAB5CAFD3D91"/>
    <w:rsid w:val="00716D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6">
    <w:name w:val="1328649D8CF64379A385A03DE845852316"/>
    <w:rsid w:val="00716D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2">
    <w:name w:val="1E5BCF44F16B45B98E6AEDAB5CAFD3D92"/>
    <w:rsid w:val="0065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7">
    <w:name w:val="1328649D8CF64379A385A03DE845852317"/>
    <w:rsid w:val="0065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3">
    <w:name w:val="1E5BCF44F16B45B98E6AEDAB5CAFD3D93"/>
    <w:rsid w:val="00AE6F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8">
    <w:name w:val="1328649D8CF64379A385A03DE845852318"/>
    <w:rsid w:val="00AE6F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4">
    <w:name w:val="1E5BCF44F16B45B98E6AEDAB5CAFD3D94"/>
    <w:rsid w:val="00694C7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9">
    <w:name w:val="1328649D8CF64379A385A03DE845852319"/>
    <w:rsid w:val="00694C7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5">
    <w:name w:val="1E5BCF44F16B45B98E6AEDAB5CAFD3D95"/>
    <w:rsid w:val="00694C7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20">
    <w:name w:val="1328649D8CF64379A385A03DE845852320"/>
    <w:rsid w:val="00694C7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6">
    <w:name w:val="1E5BCF44F16B45B98E6AEDAB5CAFD3D96"/>
    <w:rsid w:val="008030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21">
    <w:name w:val="1328649D8CF64379A385A03DE845852321"/>
    <w:rsid w:val="008030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7">
    <w:name w:val="1E5BCF44F16B45B98E6AEDAB5CAFD3D97"/>
    <w:rsid w:val="008030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22">
    <w:name w:val="1328649D8CF64379A385A03DE845852322"/>
    <w:rsid w:val="008030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8">
    <w:name w:val="1E5BCF44F16B45B98E6AEDAB5CAFD3D98"/>
    <w:rsid w:val="008030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23">
    <w:name w:val="1328649D8CF64379A385A03DE845852323"/>
    <w:rsid w:val="008030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9">
    <w:name w:val="1E5BCF44F16B45B98E6AEDAB5CAFD3D99"/>
    <w:rsid w:val="008030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24">
    <w:name w:val="1328649D8CF64379A385A03DE845852324"/>
    <w:rsid w:val="008030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10">
    <w:name w:val="1E5BCF44F16B45B98E6AEDAB5CAFD3D910"/>
    <w:rsid w:val="008030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25">
    <w:name w:val="1328649D8CF64379A385A03DE845852325"/>
    <w:rsid w:val="008030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11">
    <w:name w:val="1E5BCF44F16B45B98E6AEDAB5CAFD3D911"/>
    <w:rsid w:val="00C1747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26">
    <w:name w:val="1328649D8CF64379A385A03DE845852326"/>
    <w:rsid w:val="00C1747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88D0E-EB94-4735-8B85-014975B41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ПИСЬМА_АЗИЗОВ</Template>
  <TotalTime>1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АППАРАТ</vt:lpstr>
    </vt:vector>
  </TitlesOfParts>
  <Company>Администрация Астраханской области</Company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АППАРАТ</dc:title>
  <dc:creator>Есина Надежда Владимировна</dc:creator>
  <cp:lastModifiedBy>Сигуа Русудан Зурабовна</cp:lastModifiedBy>
  <cp:revision>2</cp:revision>
  <cp:lastPrinted>2025-01-13T08:33:00Z</cp:lastPrinted>
  <dcterms:created xsi:type="dcterms:W3CDTF">2025-01-17T09:56:00Z</dcterms:created>
  <dcterms:modified xsi:type="dcterms:W3CDTF">2025-01-17T09:56:00Z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Тема">
    <vt:lpwstr>ezhiYzA5NmM4LWFkOWQtNGZiNS1hODljLWEzNWM0ODFhYmY2ZDpkNzhhYjI3Yy0xMDhkLTQ4OWItYTU0Zi1hYTVlOTJiNTNjMzZ9</vt:lpwstr>
  </property>
  <property fmtid="{D5CDD505-2E9C-101B-9397-08002B2CF9AE}" pid="3" name="TPL_Должность подпис">
    <vt:lpwstr>ezhiYzA5NmM4LWFkOWQtNGZiNS1hODljLWEzNWM0ODFhYmY2ZDphOGNjNWMyYS1jZjg5LTQ2MTEtYTRmNC01MjQ5NzVhZDZhYmJ9LT57OGE2ZDhkYWItMDQwOS00NDA5LWFiOGYtMjlhNTQ3NmJmMzFiOmI2MWVlNDk4LWZkYzctNDAwOS04NTdiLTRkNzcwMjBkYWJmOH0=</vt:lpwstr>
  </property>
  <property fmtid="{D5CDD505-2E9C-101B-9397-08002B2CF9AE}" pid="4" name="TPL_И. О. Фамилия Подпис">
    <vt:lpwstr>ezhiYzA5NmM4LWFkOWQtNGZiNS1hODljLWEzNWM0ODFhYmY2ZDphOGNjNWMyYS1jZjg5LTQ2MTEtYTRmNC01MjQ5NzVhZDZhYmJ9LT5Jbml0aWFsc0FuZExhc3ROYW1l</vt:lpwstr>
  </property>
</Properties>
</file>