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55CF" w14:textId="77777777" w:rsidR="00727F25" w:rsidRPr="009D72CB" w:rsidRDefault="00727F25" w:rsidP="00727F25">
      <w:pPr>
        <w:jc w:val="center"/>
        <w:rPr>
          <w:sz w:val="28"/>
          <w:szCs w:val="28"/>
        </w:rPr>
      </w:pPr>
      <w:r w:rsidRPr="009D72CB">
        <w:rPr>
          <w:sz w:val="28"/>
          <w:szCs w:val="28"/>
        </w:rPr>
        <w:t>Пояснительная записка</w:t>
      </w:r>
    </w:p>
    <w:p w14:paraId="290DA909" w14:textId="77777777" w:rsidR="00727F25" w:rsidRPr="009D72CB" w:rsidRDefault="00727F25" w:rsidP="00727F25">
      <w:pPr>
        <w:jc w:val="center"/>
        <w:rPr>
          <w:sz w:val="28"/>
          <w:szCs w:val="28"/>
        </w:rPr>
      </w:pPr>
      <w:r w:rsidRPr="009D72CB">
        <w:rPr>
          <w:sz w:val="28"/>
          <w:szCs w:val="28"/>
        </w:rPr>
        <w:t>к проекту постановления Губернатора Астраханской области</w:t>
      </w:r>
    </w:p>
    <w:p w14:paraId="0C1A9903" w14:textId="77777777" w:rsidR="00727F25" w:rsidRPr="009D72CB" w:rsidRDefault="00727F25" w:rsidP="00727F25">
      <w:pPr>
        <w:jc w:val="center"/>
        <w:rPr>
          <w:sz w:val="28"/>
          <w:szCs w:val="28"/>
        </w:rPr>
      </w:pPr>
      <w:r w:rsidRPr="009D72CB">
        <w:rPr>
          <w:sz w:val="28"/>
          <w:szCs w:val="28"/>
        </w:rPr>
        <w:t>«О внесении изменений в постановление Губернатора Астраханской области</w:t>
      </w:r>
    </w:p>
    <w:p w14:paraId="736CBA4A" w14:textId="7C077C04" w:rsidR="00727F25" w:rsidRPr="009D72CB" w:rsidRDefault="00727F25" w:rsidP="00727F25">
      <w:pPr>
        <w:jc w:val="center"/>
        <w:rPr>
          <w:sz w:val="28"/>
          <w:szCs w:val="28"/>
        </w:rPr>
      </w:pPr>
      <w:r w:rsidRPr="009D72CB">
        <w:rPr>
          <w:sz w:val="28"/>
          <w:szCs w:val="28"/>
        </w:rPr>
        <w:t>от 04.09.2010 №</w:t>
      </w:r>
      <w:r w:rsidR="00150B91">
        <w:rPr>
          <w:sz w:val="28"/>
          <w:szCs w:val="28"/>
        </w:rPr>
        <w:t> </w:t>
      </w:r>
      <w:r w:rsidRPr="009D72CB">
        <w:rPr>
          <w:sz w:val="28"/>
          <w:szCs w:val="28"/>
        </w:rPr>
        <w:t>364»</w:t>
      </w:r>
    </w:p>
    <w:p w14:paraId="2D339D8C" w14:textId="77777777" w:rsidR="00727F25" w:rsidRPr="009D72CB" w:rsidRDefault="00727F25" w:rsidP="00727F25">
      <w:pPr>
        <w:jc w:val="center"/>
        <w:rPr>
          <w:sz w:val="28"/>
          <w:szCs w:val="28"/>
        </w:rPr>
      </w:pPr>
    </w:p>
    <w:p w14:paraId="302FD6A8" w14:textId="50049A31" w:rsidR="00727F25" w:rsidRPr="009D72CB" w:rsidRDefault="00727F25" w:rsidP="00727F25">
      <w:pPr>
        <w:ind w:firstLine="709"/>
        <w:jc w:val="both"/>
        <w:rPr>
          <w:sz w:val="28"/>
          <w:szCs w:val="28"/>
        </w:rPr>
      </w:pPr>
      <w:proofErr w:type="gramStart"/>
      <w:r w:rsidRPr="009D72CB">
        <w:rPr>
          <w:sz w:val="28"/>
          <w:szCs w:val="28"/>
        </w:rPr>
        <w:t>Проект постановления Губернатора Астраханской области «О внесении изменений в постановление Губернатора Астраханской области от 04.09.2010 №</w:t>
      </w:r>
      <w:r w:rsidR="00150B91">
        <w:rPr>
          <w:sz w:val="28"/>
          <w:szCs w:val="28"/>
        </w:rPr>
        <w:t> </w:t>
      </w:r>
      <w:r w:rsidRPr="009D72CB">
        <w:rPr>
          <w:sz w:val="28"/>
          <w:szCs w:val="28"/>
        </w:rPr>
        <w:t>364» (далее – проект постановления) разработан в целях обеспечения реализации Губернатором Астраханской области его полномочий в сфере информационной политики, а также в соответствии с распоряжением Правительства Астраханской области от 26.02.2020 №</w:t>
      </w:r>
      <w:r w:rsidR="00150B91">
        <w:rPr>
          <w:sz w:val="28"/>
          <w:szCs w:val="28"/>
        </w:rPr>
        <w:t> </w:t>
      </w:r>
      <w:r w:rsidRPr="009D72CB">
        <w:rPr>
          <w:sz w:val="28"/>
          <w:szCs w:val="28"/>
        </w:rPr>
        <w:t xml:space="preserve">49-Пр «О мерах </w:t>
      </w:r>
      <w:r w:rsidR="00150B91">
        <w:rPr>
          <w:sz w:val="28"/>
          <w:szCs w:val="28"/>
        </w:rPr>
        <w:br/>
      </w:r>
      <w:r w:rsidRPr="009D72CB">
        <w:rPr>
          <w:sz w:val="28"/>
          <w:szCs w:val="28"/>
        </w:rPr>
        <w:t>по организации работы исполнительных органов государственной власти Астраханской области с сообщениями из открытых</w:t>
      </w:r>
      <w:proofErr w:type="gramEnd"/>
      <w:r w:rsidRPr="009D72CB">
        <w:rPr>
          <w:sz w:val="28"/>
          <w:szCs w:val="28"/>
        </w:rPr>
        <w:t xml:space="preserve"> источников». </w:t>
      </w:r>
    </w:p>
    <w:p w14:paraId="364AB9DB" w14:textId="14FBE1F8" w:rsidR="00727F25" w:rsidRPr="009D72CB" w:rsidRDefault="00727F25" w:rsidP="00727F2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9D72CB">
        <w:rPr>
          <w:color w:val="000000"/>
          <w:sz w:val="28"/>
          <w:szCs w:val="28"/>
          <w:lang w:eastAsia="zh-CN"/>
        </w:rPr>
        <w:t xml:space="preserve">Кроме того, проектом постановления предлагается внести изменения </w:t>
      </w:r>
      <w:r w:rsidR="00150B91">
        <w:rPr>
          <w:color w:val="000000"/>
          <w:sz w:val="28"/>
          <w:szCs w:val="28"/>
          <w:lang w:eastAsia="zh-CN"/>
        </w:rPr>
        <w:br/>
      </w:r>
      <w:r w:rsidRPr="009D72CB">
        <w:rPr>
          <w:color w:val="000000"/>
          <w:sz w:val="28"/>
          <w:szCs w:val="28"/>
          <w:lang w:eastAsia="zh-CN"/>
        </w:rPr>
        <w:t xml:space="preserve">в </w:t>
      </w:r>
      <w:r w:rsidRPr="009D72CB">
        <w:rPr>
          <w:sz w:val="28"/>
          <w:szCs w:val="28"/>
        </w:rPr>
        <w:t>постановление Губернатора Астраханской области от 04.09.2010 №</w:t>
      </w:r>
      <w:r w:rsidR="00150B91">
        <w:rPr>
          <w:sz w:val="28"/>
          <w:szCs w:val="28"/>
        </w:rPr>
        <w:t> </w:t>
      </w:r>
      <w:r w:rsidRPr="009D72CB">
        <w:rPr>
          <w:sz w:val="28"/>
          <w:szCs w:val="28"/>
        </w:rPr>
        <w:t xml:space="preserve">364 «Об управлении пресс-службы и информации администрации Губернатора Астраханской области» в целях приведения </w:t>
      </w:r>
      <w:r w:rsidRPr="009D72CB">
        <w:rPr>
          <w:color w:val="000000"/>
          <w:sz w:val="28"/>
          <w:szCs w:val="28"/>
          <w:lang w:eastAsia="zh-CN"/>
        </w:rPr>
        <w:t xml:space="preserve">полномочий </w:t>
      </w:r>
      <w:r w:rsidRPr="009D72CB">
        <w:rPr>
          <w:iCs/>
          <w:sz w:val="28"/>
          <w:szCs w:val="28"/>
          <w:shd w:val="clear" w:color="auto" w:fill="FFFFFF"/>
        </w:rPr>
        <w:t xml:space="preserve">управления пресс-службы и информации администрации Губернатора Астраханской области </w:t>
      </w:r>
      <w:r w:rsidR="00150B91">
        <w:rPr>
          <w:iCs/>
          <w:sz w:val="28"/>
          <w:szCs w:val="28"/>
          <w:shd w:val="clear" w:color="auto" w:fill="FFFFFF"/>
        </w:rPr>
        <w:br/>
      </w:r>
      <w:r w:rsidRPr="009D72CB">
        <w:rPr>
          <w:iCs/>
          <w:sz w:val="28"/>
          <w:szCs w:val="28"/>
          <w:shd w:val="clear" w:color="auto" w:fill="FFFFFF"/>
        </w:rPr>
        <w:t xml:space="preserve">в соответствие с трудовым законодательством и законодательством </w:t>
      </w:r>
      <w:r w:rsidR="00150B91">
        <w:rPr>
          <w:iCs/>
          <w:sz w:val="28"/>
          <w:szCs w:val="28"/>
          <w:shd w:val="clear" w:color="auto" w:fill="FFFFFF"/>
        </w:rPr>
        <w:br/>
      </w:r>
      <w:r w:rsidRPr="009D72CB">
        <w:rPr>
          <w:iCs/>
          <w:sz w:val="28"/>
          <w:szCs w:val="28"/>
          <w:shd w:val="clear" w:color="auto" w:fill="FFFFFF"/>
        </w:rPr>
        <w:t>о государственной гражданской службе.</w:t>
      </w:r>
    </w:p>
    <w:p w14:paraId="6BC8E3B1" w14:textId="1E18921B" w:rsidR="00727F25" w:rsidRPr="009D72CB" w:rsidRDefault="00727F25" w:rsidP="00727F2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4F0E80">
        <w:rPr>
          <w:color w:val="000000"/>
          <w:sz w:val="28"/>
          <w:szCs w:val="28"/>
          <w:lang w:eastAsia="zh-CN"/>
        </w:rPr>
        <w:t xml:space="preserve">Принятие </w:t>
      </w:r>
      <w:r w:rsidRPr="004F0E80">
        <w:rPr>
          <w:bCs/>
          <w:color w:val="000000"/>
          <w:sz w:val="28"/>
          <w:szCs w:val="28"/>
          <w:lang w:eastAsia="zh-CN"/>
        </w:rPr>
        <w:t>проекта постановления</w:t>
      </w:r>
      <w:r w:rsidRPr="004F0E80">
        <w:rPr>
          <w:color w:val="000000"/>
          <w:sz w:val="28"/>
          <w:szCs w:val="28"/>
          <w:lang w:eastAsia="zh-CN"/>
        </w:rPr>
        <w:t xml:space="preserve"> не повлечет выделения дополнительных финансовых средств из бюджета Астраханской области, </w:t>
      </w:r>
      <w:r w:rsidR="00150B91">
        <w:rPr>
          <w:color w:val="000000"/>
          <w:sz w:val="28"/>
          <w:szCs w:val="28"/>
          <w:lang w:eastAsia="zh-CN"/>
        </w:rPr>
        <w:br/>
      </w:r>
      <w:r w:rsidRPr="004F0E80">
        <w:rPr>
          <w:color w:val="000000"/>
          <w:sz w:val="28"/>
          <w:szCs w:val="28"/>
          <w:lang w:eastAsia="zh-CN"/>
        </w:rPr>
        <w:t xml:space="preserve">а также внесения изменений в нормативные правовые и иные правовые акты Астраханской области, в том числе признания их </w:t>
      </w:r>
      <w:proofErr w:type="gramStart"/>
      <w:r w:rsidRPr="004F0E80">
        <w:rPr>
          <w:color w:val="000000"/>
          <w:sz w:val="28"/>
          <w:szCs w:val="28"/>
          <w:lang w:eastAsia="zh-CN"/>
        </w:rPr>
        <w:t>утратившими</w:t>
      </w:r>
      <w:proofErr w:type="gramEnd"/>
      <w:r w:rsidRPr="004F0E80">
        <w:rPr>
          <w:color w:val="000000"/>
          <w:sz w:val="28"/>
          <w:szCs w:val="28"/>
          <w:lang w:eastAsia="zh-CN"/>
        </w:rPr>
        <w:t xml:space="preserve"> силу.</w:t>
      </w:r>
    </w:p>
    <w:p w14:paraId="14D3F50A" w14:textId="2FA9EA54" w:rsidR="00727F25" w:rsidRPr="009D72CB" w:rsidRDefault="00727F25" w:rsidP="00727F25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4F0E80">
        <w:rPr>
          <w:color w:val="000000"/>
          <w:sz w:val="28"/>
          <w:szCs w:val="28"/>
          <w:lang w:eastAsia="zh-CN"/>
        </w:rPr>
        <w:t xml:space="preserve">Положения, вводящие избыточные обязанности, запреты </w:t>
      </w:r>
      <w:r w:rsidR="00150B91">
        <w:rPr>
          <w:color w:val="000000"/>
          <w:sz w:val="28"/>
          <w:szCs w:val="28"/>
          <w:lang w:eastAsia="zh-CN"/>
        </w:rPr>
        <w:br/>
      </w:r>
      <w:r w:rsidRPr="004F0E80">
        <w:rPr>
          <w:color w:val="000000"/>
          <w:sz w:val="28"/>
          <w:szCs w:val="28"/>
          <w:lang w:eastAsia="zh-CN"/>
        </w:rPr>
        <w:t>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в проекте постановления отсутствуют.</w:t>
      </w:r>
    </w:p>
    <w:p w14:paraId="226C3E27" w14:textId="7B867620" w:rsidR="00727F25" w:rsidRPr="009D72CB" w:rsidRDefault="003C4C01" w:rsidP="00727F25">
      <w:pPr>
        <w:ind w:firstLine="709"/>
        <w:jc w:val="both"/>
        <w:rPr>
          <w:sz w:val="28"/>
          <w:szCs w:val="28"/>
          <w:lang w:eastAsia="zh-CN"/>
        </w:rPr>
      </w:pPr>
      <w:r w:rsidRPr="00A60082">
        <w:rPr>
          <w:sz w:val="28"/>
          <w:szCs w:val="28"/>
          <w:lang w:eastAsia="zh-CN"/>
        </w:rPr>
        <w:t xml:space="preserve">Проект постановления размещён </w:t>
      </w:r>
      <w:r w:rsidRPr="001C1616">
        <w:rPr>
          <w:sz w:val="28"/>
          <w:szCs w:val="28"/>
          <w:lang w:eastAsia="zh-CN"/>
        </w:rPr>
        <w:t>02.04.2025</w:t>
      </w:r>
      <w:r w:rsidRPr="00A60082">
        <w:rPr>
          <w:sz w:val="28"/>
          <w:szCs w:val="28"/>
          <w:lang w:eastAsia="zh-CN"/>
        </w:rPr>
        <w:t xml:space="preserve"> в информационно-телекоммуникационной сети «Интернет» на официальном сайте администрации Губернатора Астраханской области</w:t>
      </w:r>
      <w:r>
        <w:rPr>
          <w:sz w:val="28"/>
          <w:szCs w:val="28"/>
          <w:lang w:eastAsia="zh-CN"/>
        </w:rPr>
        <w:t xml:space="preserve"> </w:t>
      </w:r>
      <w:hyperlink r:id="rId9" w:tgtFrame="_blank" w:history="1">
        <w:r w:rsidRPr="00547BE7">
          <w:rPr>
            <w:rStyle w:val="afff2"/>
            <w:color w:val="auto"/>
            <w:sz w:val="28"/>
            <w:szCs w:val="28"/>
            <w:u w:val="none"/>
            <w:lang w:eastAsia="zh-CN"/>
          </w:rPr>
          <w:t>https://adm.astrobl.ru</w:t>
        </w:r>
      </w:hyperlink>
      <w:r>
        <w:rPr>
          <w:rStyle w:val="afff2"/>
          <w:color w:val="auto"/>
          <w:sz w:val="28"/>
          <w:szCs w:val="28"/>
          <w:u w:val="none"/>
          <w:lang w:eastAsia="zh-CN"/>
        </w:rPr>
        <w:t xml:space="preserve"> </w:t>
      </w:r>
      <w:r>
        <w:rPr>
          <w:rStyle w:val="afff2"/>
          <w:color w:val="auto"/>
          <w:sz w:val="28"/>
          <w:szCs w:val="28"/>
          <w:u w:val="none"/>
          <w:lang w:eastAsia="zh-CN"/>
        </w:rPr>
        <w:br/>
      </w:r>
      <w:r w:rsidRPr="00A60082">
        <w:rPr>
          <w:sz w:val="28"/>
          <w:szCs w:val="28"/>
          <w:lang w:eastAsia="zh-CN"/>
        </w:rPr>
        <w:t xml:space="preserve">в целях выявления рисков нарушения антимонопольного законодательства, </w:t>
      </w:r>
      <w:r>
        <w:rPr>
          <w:sz w:val="28"/>
          <w:szCs w:val="28"/>
          <w:lang w:eastAsia="zh-CN"/>
        </w:rPr>
        <w:br/>
      </w:r>
      <w:r w:rsidRPr="00A60082">
        <w:rPr>
          <w:sz w:val="28"/>
          <w:szCs w:val="28"/>
          <w:lang w:eastAsia="zh-CN"/>
        </w:rPr>
        <w:t>а также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14:paraId="2D991684" w14:textId="77777777" w:rsidR="00727F25" w:rsidRPr="004F0E80" w:rsidRDefault="00727F25" w:rsidP="00727F25">
      <w:pPr>
        <w:ind w:firstLine="709"/>
        <w:jc w:val="both"/>
        <w:rPr>
          <w:sz w:val="28"/>
          <w:szCs w:val="28"/>
          <w:lang w:eastAsia="zh-CN"/>
        </w:rPr>
      </w:pPr>
      <w:r w:rsidRPr="004F0E80">
        <w:rPr>
          <w:sz w:val="28"/>
          <w:szCs w:val="28"/>
          <w:lang w:eastAsia="zh-CN"/>
        </w:rPr>
        <w:t xml:space="preserve">В проекте постановления </w:t>
      </w:r>
      <w:proofErr w:type="spellStart"/>
      <w:r w:rsidRPr="009D72CB">
        <w:rPr>
          <w:sz w:val="28"/>
          <w:szCs w:val="28"/>
          <w:lang w:eastAsia="zh-CN"/>
        </w:rPr>
        <w:t>коррупциогенные</w:t>
      </w:r>
      <w:proofErr w:type="spellEnd"/>
      <w:r w:rsidRPr="009D72CB">
        <w:rPr>
          <w:sz w:val="28"/>
          <w:szCs w:val="28"/>
          <w:lang w:eastAsia="zh-CN"/>
        </w:rPr>
        <w:t xml:space="preserve"> факторы </w:t>
      </w:r>
      <w:r w:rsidRPr="004F0E80">
        <w:rPr>
          <w:sz w:val="28"/>
          <w:szCs w:val="28"/>
          <w:lang w:eastAsia="zh-CN"/>
        </w:rPr>
        <w:t>отсу</w:t>
      </w:r>
      <w:r w:rsidRPr="009D72CB">
        <w:rPr>
          <w:sz w:val="28"/>
          <w:szCs w:val="28"/>
          <w:lang w:eastAsia="zh-CN"/>
        </w:rPr>
        <w:t>тствуют</w:t>
      </w:r>
      <w:r w:rsidRPr="004F0E80">
        <w:rPr>
          <w:sz w:val="28"/>
          <w:szCs w:val="28"/>
          <w:lang w:eastAsia="zh-CN"/>
        </w:rPr>
        <w:t>.</w:t>
      </w:r>
    </w:p>
    <w:p w14:paraId="65019035" w14:textId="77777777" w:rsidR="00727F25" w:rsidRPr="009D72CB" w:rsidRDefault="00727F25" w:rsidP="00727F25">
      <w:pPr>
        <w:jc w:val="both"/>
        <w:rPr>
          <w:sz w:val="28"/>
          <w:szCs w:val="28"/>
        </w:rPr>
      </w:pPr>
    </w:p>
    <w:p w14:paraId="08061B52" w14:textId="77777777" w:rsidR="00727F25" w:rsidRPr="009D72CB" w:rsidRDefault="00727F25" w:rsidP="00727F25">
      <w:pPr>
        <w:jc w:val="both"/>
        <w:rPr>
          <w:sz w:val="28"/>
          <w:szCs w:val="28"/>
        </w:rPr>
      </w:pPr>
    </w:p>
    <w:p w14:paraId="6D52D900" w14:textId="77777777" w:rsidR="00727F25" w:rsidRPr="009D72CB" w:rsidRDefault="00727F25" w:rsidP="00727F25">
      <w:pPr>
        <w:jc w:val="both"/>
        <w:rPr>
          <w:sz w:val="28"/>
          <w:szCs w:val="28"/>
        </w:rPr>
      </w:pPr>
    </w:p>
    <w:p w14:paraId="310EA35D" w14:textId="77777777" w:rsidR="007A507B" w:rsidRDefault="007A507B" w:rsidP="007A507B">
      <w:pPr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Заместитель руководителя </w:t>
      </w:r>
    </w:p>
    <w:p w14:paraId="199DE5EA" w14:textId="77777777" w:rsidR="007A507B" w:rsidRDefault="007A507B" w:rsidP="007A507B">
      <w:pPr>
        <w:jc w:val="both"/>
        <w:rPr>
          <w:iCs/>
          <w:sz w:val="28"/>
          <w:szCs w:val="28"/>
          <w:shd w:val="clear" w:color="auto" w:fill="FFFFFF"/>
        </w:rPr>
      </w:pPr>
      <w:r w:rsidRPr="009D72CB">
        <w:rPr>
          <w:iCs/>
          <w:sz w:val="28"/>
          <w:szCs w:val="28"/>
          <w:shd w:val="clear" w:color="auto" w:fill="FFFFFF"/>
        </w:rPr>
        <w:t xml:space="preserve">администрации Губернатора </w:t>
      </w:r>
    </w:p>
    <w:p w14:paraId="598A09E6" w14:textId="0E931202" w:rsidR="007A507B" w:rsidRPr="009D72CB" w:rsidRDefault="007A507B" w:rsidP="007A507B">
      <w:pPr>
        <w:jc w:val="both"/>
        <w:rPr>
          <w:sz w:val="28"/>
          <w:szCs w:val="28"/>
        </w:rPr>
      </w:pPr>
      <w:r w:rsidRPr="009D72CB">
        <w:rPr>
          <w:iCs/>
          <w:sz w:val="28"/>
          <w:szCs w:val="28"/>
          <w:shd w:val="clear" w:color="auto" w:fill="FFFFFF"/>
        </w:rPr>
        <w:t xml:space="preserve">Астраханской области                  </w:t>
      </w:r>
      <w:r>
        <w:rPr>
          <w:iCs/>
          <w:sz w:val="28"/>
          <w:szCs w:val="28"/>
          <w:shd w:val="clear" w:color="auto" w:fill="FFFFFF"/>
        </w:rPr>
        <w:t xml:space="preserve">                                                  М.А. Васильева</w:t>
      </w:r>
    </w:p>
    <w:p w14:paraId="0E22E8DC" w14:textId="77777777" w:rsidR="00AB5427" w:rsidRPr="00D87AEB" w:rsidRDefault="00AB5427" w:rsidP="00AB5427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  <w:r w:rsidRPr="00D87AEB">
        <w:rPr>
          <w:rFonts w:eastAsia="Calibri"/>
          <w:sz w:val="28"/>
          <w:szCs w:val="28"/>
        </w:rPr>
        <w:br w:type="page"/>
      </w:r>
    </w:p>
    <w:p w14:paraId="6C4BE994" w14:textId="77777777" w:rsidR="00AB5427" w:rsidRPr="00D87AEB" w:rsidRDefault="00AB5427" w:rsidP="00AB5427">
      <w:pPr>
        <w:jc w:val="both"/>
        <w:rPr>
          <w:rFonts w:eastAsia="Calibri"/>
          <w:sz w:val="28"/>
          <w:szCs w:val="28"/>
        </w:rPr>
        <w:sectPr w:rsidR="00AB5427" w:rsidRPr="00D87AEB" w:rsidSect="003D4615">
          <w:headerReference w:type="default" r:id="rId10"/>
          <w:pgSz w:w="11906" w:h="16838"/>
          <w:pgMar w:top="1134" w:right="567" w:bottom="1134" w:left="1985" w:header="720" w:footer="720" w:gutter="0"/>
          <w:pgNumType w:start="1"/>
          <w:cols w:space="708"/>
          <w:titlePg/>
          <w:docGrid w:linePitch="360"/>
        </w:sectPr>
      </w:pPr>
    </w:p>
    <w:p w14:paraId="2DE0386F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0DE1CD59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2A8F8CB3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60157FCC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33D4ADF8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0122DC6A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316E6F67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74B4924A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4E5D1E5A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7D756CAE" w14:textId="77777777" w:rsidR="00727F25" w:rsidRDefault="00727F25" w:rsidP="00727F25">
      <w:pPr>
        <w:ind w:left="284" w:right="5101"/>
        <w:jc w:val="both"/>
        <w:rPr>
          <w:color w:val="000000"/>
          <w:sz w:val="28"/>
          <w:szCs w:val="28"/>
        </w:rPr>
      </w:pPr>
    </w:p>
    <w:p w14:paraId="1CD74E98" w14:textId="5F963566" w:rsidR="00727F25" w:rsidRPr="005538D8" w:rsidRDefault="00727F25" w:rsidP="000B6F96">
      <w:pPr>
        <w:tabs>
          <w:tab w:val="left" w:pos="4536"/>
        </w:tabs>
        <w:ind w:left="709" w:right="5103"/>
        <w:jc w:val="both"/>
        <w:rPr>
          <w:color w:val="000000"/>
          <w:sz w:val="28"/>
          <w:szCs w:val="28"/>
        </w:rPr>
      </w:pPr>
      <w:r w:rsidRPr="005538D8">
        <w:rPr>
          <w:color w:val="000000"/>
          <w:sz w:val="28"/>
          <w:szCs w:val="28"/>
        </w:rPr>
        <w:t xml:space="preserve">О внесении изменений </w:t>
      </w:r>
      <w:r w:rsidR="003B5BA9">
        <w:rPr>
          <w:color w:val="000000"/>
          <w:sz w:val="28"/>
          <w:szCs w:val="28"/>
        </w:rPr>
        <w:br/>
      </w:r>
      <w:r w:rsidRPr="005538D8">
        <w:rPr>
          <w:color w:val="000000"/>
          <w:sz w:val="28"/>
          <w:szCs w:val="28"/>
        </w:rPr>
        <w:t>в постановление Губернатора Астраханс</w:t>
      </w:r>
      <w:r>
        <w:rPr>
          <w:color w:val="000000"/>
          <w:sz w:val="28"/>
          <w:szCs w:val="28"/>
        </w:rPr>
        <w:t xml:space="preserve">кой области </w:t>
      </w:r>
      <w:r w:rsidR="003B5B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от 04.09.2010 №</w:t>
      </w:r>
      <w:r w:rsidR="003C4C0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364</w:t>
      </w:r>
    </w:p>
    <w:p w14:paraId="0AEEDF89" w14:textId="77777777" w:rsidR="00727F25" w:rsidRPr="005538D8" w:rsidRDefault="00727F25" w:rsidP="00727F25">
      <w:pPr>
        <w:jc w:val="both"/>
        <w:rPr>
          <w:color w:val="000000"/>
          <w:sz w:val="28"/>
          <w:szCs w:val="28"/>
        </w:rPr>
      </w:pPr>
    </w:p>
    <w:p w14:paraId="090234BC" w14:textId="77777777" w:rsidR="00727F25" w:rsidRPr="005538D8" w:rsidRDefault="00727F25" w:rsidP="00727F25">
      <w:pPr>
        <w:jc w:val="both"/>
        <w:rPr>
          <w:color w:val="000000"/>
          <w:sz w:val="28"/>
          <w:szCs w:val="28"/>
        </w:rPr>
      </w:pPr>
    </w:p>
    <w:p w14:paraId="34ADB8FC" w14:textId="77777777" w:rsidR="00727F25" w:rsidRPr="005538D8" w:rsidRDefault="00727F25" w:rsidP="00727F25">
      <w:pPr>
        <w:ind w:firstLine="709"/>
        <w:jc w:val="both"/>
        <w:rPr>
          <w:sz w:val="28"/>
          <w:szCs w:val="28"/>
        </w:rPr>
      </w:pPr>
      <w:r w:rsidRPr="005538D8">
        <w:rPr>
          <w:sz w:val="28"/>
          <w:szCs w:val="28"/>
        </w:rPr>
        <w:t xml:space="preserve">В целях обеспечения реализации Губернатором Астраханской области полномочий в сфере информационной политики </w:t>
      </w:r>
    </w:p>
    <w:p w14:paraId="079E673A" w14:textId="77777777" w:rsidR="00727F25" w:rsidRPr="005538D8" w:rsidRDefault="00727F25" w:rsidP="00727F25">
      <w:pPr>
        <w:jc w:val="both"/>
        <w:rPr>
          <w:sz w:val="28"/>
          <w:szCs w:val="28"/>
        </w:rPr>
      </w:pPr>
      <w:r w:rsidRPr="005538D8">
        <w:rPr>
          <w:sz w:val="28"/>
          <w:szCs w:val="28"/>
        </w:rPr>
        <w:t xml:space="preserve">ПОСТАНОВЛЯЮ: </w:t>
      </w:r>
    </w:p>
    <w:p w14:paraId="62EAE114" w14:textId="208B6F6F" w:rsidR="00727F25" w:rsidRDefault="00727F25" w:rsidP="00727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538D8">
        <w:rPr>
          <w:sz w:val="28"/>
          <w:szCs w:val="28"/>
        </w:rPr>
        <w:t xml:space="preserve">Внести в постановление Губернатора Астраханской области </w:t>
      </w:r>
      <w:r w:rsidR="003B5BA9">
        <w:rPr>
          <w:sz w:val="28"/>
          <w:szCs w:val="28"/>
        </w:rPr>
        <w:br/>
      </w:r>
      <w:r w:rsidRPr="005538D8">
        <w:rPr>
          <w:sz w:val="28"/>
          <w:szCs w:val="28"/>
        </w:rPr>
        <w:t>от 04.09.2010 №</w:t>
      </w:r>
      <w:r w:rsidR="003C4C01">
        <w:rPr>
          <w:sz w:val="28"/>
          <w:szCs w:val="28"/>
        </w:rPr>
        <w:t> </w:t>
      </w:r>
      <w:r w:rsidRPr="005538D8">
        <w:rPr>
          <w:sz w:val="28"/>
          <w:szCs w:val="28"/>
        </w:rPr>
        <w:t>364 «Об управлении пресс-службы и информации администрации Губернатора Астраханской области» следующие изменения:</w:t>
      </w:r>
    </w:p>
    <w:p w14:paraId="0216B111" w14:textId="233CBFD7" w:rsidR="00727F25" w:rsidRDefault="00727F25" w:rsidP="00727F25">
      <w:pPr>
        <w:ind w:firstLine="709"/>
        <w:jc w:val="both"/>
        <w:rPr>
          <w:sz w:val="28"/>
          <w:szCs w:val="28"/>
        </w:rPr>
      </w:pPr>
      <w:r w:rsidRPr="005538D8">
        <w:rPr>
          <w:sz w:val="28"/>
          <w:szCs w:val="28"/>
        </w:rPr>
        <w:t>1.1.</w:t>
      </w:r>
      <w:r w:rsidR="00165961">
        <w:rPr>
          <w:sz w:val="28"/>
          <w:szCs w:val="28"/>
        </w:rPr>
        <w:t> </w:t>
      </w:r>
      <w:r w:rsidR="007546EB">
        <w:rPr>
          <w:sz w:val="28"/>
          <w:szCs w:val="28"/>
        </w:rPr>
        <w:t>П</w:t>
      </w:r>
      <w:r w:rsidRPr="006128DB">
        <w:rPr>
          <w:sz w:val="28"/>
          <w:szCs w:val="28"/>
        </w:rPr>
        <w:t>ункт</w:t>
      </w:r>
      <w:r w:rsidR="003B5BA9">
        <w:rPr>
          <w:sz w:val="28"/>
          <w:szCs w:val="28"/>
        </w:rPr>
        <w:t> </w:t>
      </w:r>
      <w:r w:rsidRPr="006128DB">
        <w:rPr>
          <w:sz w:val="28"/>
          <w:szCs w:val="28"/>
        </w:rPr>
        <w:t>3.1</w:t>
      </w:r>
      <w:r w:rsidR="007E4427">
        <w:rPr>
          <w:sz w:val="28"/>
          <w:szCs w:val="28"/>
        </w:rPr>
        <w:t>5</w:t>
      </w:r>
      <w:r w:rsidRPr="006128DB">
        <w:rPr>
          <w:sz w:val="28"/>
          <w:szCs w:val="28"/>
        </w:rPr>
        <w:t xml:space="preserve"> изложить в новой редакции:</w:t>
      </w:r>
    </w:p>
    <w:p w14:paraId="6CEDCA48" w14:textId="10A31301" w:rsidR="00727F25" w:rsidRPr="00137B8D" w:rsidRDefault="00727F25" w:rsidP="00727F25">
      <w:pPr>
        <w:ind w:firstLine="709"/>
        <w:jc w:val="both"/>
        <w:rPr>
          <w:sz w:val="28"/>
          <w:szCs w:val="28"/>
        </w:rPr>
      </w:pPr>
      <w:r w:rsidRPr="000E7AFC">
        <w:rPr>
          <w:sz w:val="28"/>
          <w:szCs w:val="28"/>
        </w:rPr>
        <w:t>«</w:t>
      </w:r>
      <w:r>
        <w:rPr>
          <w:sz w:val="28"/>
          <w:szCs w:val="28"/>
        </w:rPr>
        <w:t>3.15. </w:t>
      </w:r>
      <w:r w:rsidRPr="000E7AFC">
        <w:rPr>
          <w:sz w:val="28"/>
          <w:szCs w:val="28"/>
        </w:rPr>
        <w:t xml:space="preserve">Обеспечивает освещение деятельности Губернатора Астраханской области в информационно-телекоммуникационной сети «Интернет» через администрирование и сопровождение </w:t>
      </w:r>
      <w:r w:rsidR="002C7362" w:rsidRPr="00137B8D">
        <w:rPr>
          <w:sz w:val="28"/>
          <w:szCs w:val="28"/>
        </w:rPr>
        <w:t>официальных аккаунтов Губернатора Астраханской области</w:t>
      </w:r>
      <w:r w:rsidR="002C7362" w:rsidRPr="000E7AFC">
        <w:rPr>
          <w:sz w:val="28"/>
          <w:szCs w:val="28"/>
        </w:rPr>
        <w:t xml:space="preserve"> </w:t>
      </w:r>
      <w:r w:rsidRPr="000E7AFC">
        <w:rPr>
          <w:sz w:val="28"/>
          <w:szCs w:val="28"/>
        </w:rPr>
        <w:t>в социальных сетях «</w:t>
      </w:r>
      <w:proofErr w:type="spellStart"/>
      <w:r w:rsidRPr="000E7AFC">
        <w:rPr>
          <w:sz w:val="28"/>
          <w:szCs w:val="28"/>
        </w:rPr>
        <w:t>ВКонтакте</w:t>
      </w:r>
      <w:proofErr w:type="spellEnd"/>
      <w:r w:rsidRPr="000E7AFC">
        <w:rPr>
          <w:sz w:val="28"/>
          <w:szCs w:val="28"/>
        </w:rPr>
        <w:t xml:space="preserve">», </w:t>
      </w:r>
      <w:r w:rsidR="007E4427">
        <w:rPr>
          <w:sz w:val="28"/>
          <w:szCs w:val="28"/>
        </w:rPr>
        <w:t xml:space="preserve">«Одноклассники», </w:t>
      </w:r>
      <w:proofErr w:type="spellStart"/>
      <w:r w:rsidR="007E4427">
        <w:rPr>
          <w:sz w:val="28"/>
          <w:szCs w:val="28"/>
        </w:rPr>
        <w:t>мессенджере</w:t>
      </w:r>
      <w:proofErr w:type="spellEnd"/>
      <w:r w:rsidR="007E4427">
        <w:rPr>
          <w:sz w:val="28"/>
          <w:szCs w:val="28"/>
        </w:rPr>
        <w:t xml:space="preserve"> </w:t>
      </w:r>
      <w:r w:rsidR="0087213D">
        <w:rPr>
          <w:sz w:val="28"/>
          <w:szCs w:val="28"/>
        </w:rPr>
        <w:t>«</w:t>
      </w:r>
      <w:proofErr w:type="spellStart"/>
      <w:r w:rsidR="007E4427" w:rsidRPr="007E4427">
        <w:rPr>
          <w:sz w:val="28"/>
          <w:szCs w:val="28"/>
        </w:rPr>
        <w:t>Telegram</w:t>
      </w:r>
      <w:proofErr w:type="spellEnd"/>
      <w:r w:rsidR="007546EB">
        <w:rPr>
          <w:sz w:val="28"/>
          <w:szCs w:val="28"/>
        </w:rPr>
        <w:t>»</w:t>
      </w:r>
      <w:r w:rsidRPr="00137B8D">
        <w:rPr>
          <w:sz w:val="28"/>
          <w:szCs w:val="28"/>
        </w:rPr>
        <w:t>.</w:t>
      </w:r>
    </w:p>
    <w:p w14:paraId="18D97319" w14:textId="77777777" w:rsidR="00727F25" w:rsidRPr="00137B8D" w:rsidRDefault="00727F25" w:rsidP="00727F25">
      <w:pPr>
        <w:ind w:firstLine="709"/>
        <w:jc w:val="both"/>
        <w:rPr>
          <w:sz w:val="28"/>
          <w:szCs w:val="28"/>
        </w:rPr>
      </w:pPr>
      <w:r w:rsidRPr="00137B8D">
        <w:rPr>
          <w:sz w:val="28"/>
          <w:szCs w:val="28"/>
        </w:rPr>
        <w:t>2. Постановление вступает в силу со дня его официального опубликования.</w:t>
      </w:r>
    </w:p>
    <w:p w14:paraId="69214099" w14:textId="77777777" w:rsidR="00727F25" w:rsidRPr="005538D8" w:rsidRDefault="00727F25" w:rsidP="00727F25">
      <w:pPr>
        <w:jc w:val="both"/>
        <w:rPr>
          <w:sz w:val="28"/>
          <w:szCs w:val="28"/>
        </w:rPr>
      </w:pPr>
    </w:p>
    <w:p w14:paraId="3BB82877" w14:textId="77777777" w:rsidR="00727F25" w:rsidRDefault="00727F25" w:rsidP="00727F25">
      <w:pPr>
        <w:jc w:val="both"/>
        <w:rPr>
          <w:sz w:val="28"/>
          <w:szCs w:val="28"/>
        </w:rPr>
      </w:pPr>
    </w:p>
    <w:p w14:paraId="22F532E0" w14:textId="77777777" w:rsidR="00727F25" w:rsidRPr="005538D8" w:rsidRDefault="00727F25" w:rsidP="00727F25">
      <w:pPr>
        <w:jc w:val="both"/>
        <w:rPr>
          <w:sz w:val="28"/>
          <w:szCs w:val="28"/>
        </w:rPr>
      </w:pPr>
    </w:p>
    <w:p w14:paraId="5249064E" w14:textId="279AB948" w:rsidR="00363AF2" w:rsidRPr="00363AF2" w:rsidRDefault="00727F25" w:rsidP="00727F25">
      <w:pPr>
        <w:tabs>
          <w:tab w:val="left" w:pos="7655"/>
        </w:tabs>
        <w:jc w:val="center"/>
        <w:rPr>
          <w:sz w:val="28"/>
          <w:szCs w:val="28"/>
        </w:rPr>
      </w:pPr>
      <w:r w:rsidRPr="005538D8">
        <w:rPr>
          <w:rFonts w:eastAsia="SimSun"/>
          <w:kern w:val="3"/>
          <w:sz w:val="28"/>
          <w:szCs w:val="28"/>
          <w:lang w:eastAsia="zh-CN" w:bidi="hi-IN"/>
        </w:rPr>
        <w:t xml:space="preserve">Губернатор   Астраханской   области      </w:t>
      </w:r>
      <w:r w:rsidR="00385E5F">
        <w:rPr>
          <w:rFonts w:eastAsia="SimSun"/>
          <w:kern w:val="3"/>
          <w:sz w:val="28"/>
          <w:szCs w:val="28"/>
          <w:lang w:eastAsia="zh-CN" w:bidi="hi-IN"/>
        </w:rPr>
        <w:t xml:space="preserve">     </w:t>
      </w:r>
      <w:r w:rsidRPr="005538D8">
        <w:rPr>
          <w:rFonts w:eastAsia="SimSun"/>
          <w:kern w:val="3"/>
          <w:sz w:val="28"/>
          <w:szCs w:val="28"/>
          <w:lang w:eastAsia="zh-CN" w:bidi="hi-IN"/>
        </w:rPr>
        <w:t xml:space="preserve">                                     И.Ю. Бабушкин</w:t>
      </w:r>
    </w:p>
    <w:sectPr w:rsidR="00363AF2" w:rsidRPr="00363AF2" w:rsidSect="00BB65D3">
      <w:headerReference w:type="default" r:id="rId11"/>
      <w:footerReference w:type="even" r:id="rId12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6D1AC" w14:textId="77777777" w:rsidR="001A4FC0" w:rsidRDefault="001A4FC0">
      <w:r>
        <w:separator/>
      </w:r>
    </w:p>
  </w:endnote>
  <w:endnote w:type="continuationSeparator" w:id="0">
    <w:p w14:paraId="5D1027D4" w14:textId="77777777" w:rsidR="001A4FC0" w:rsidRDefault="001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71B1F" w14:textId="77777777" w:rsidR="00AF7FA6" w:rsidRDefault="00AF7FA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48590A" w14:textId="77777777" w:rsidR="00AF7FA6" w:rsidRDefault="00AF7FA6">
    <w:pPr>
      <w:pStyle w:val="a7"/>
      <w:ind w:right="360"/>
    </w:pPr>
  </w:p>
  <w:p w14:paraId="258CBA3D" w14:textId="77777777" w:rsidR="00AF7FA6" w:rsidRDefault="00AF7F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44C50" w14:textId="77777777" w:rsidR="001A4FC0" w:rsidRDefault="001A4FC0">
      <w:r>
        <w:separator/>
      </w:r>
    </w:p>
  </w:footnote>
  <w:footnote w:type="continuationSeparator" w:id="0">
    <w:p w14:paraId="2C48EE49" w14:textId="77777777" w:rsidR="001A4FC0" w:rsidRDefault="001A4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881E6" w14:textId="77777777" w:rsidR="00AF7FA6" w:rsidRDefault="00AF7FA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20A4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777864"/>
      <w:docPartObj>
        <w:docPartGallery w:val="Page Numbers (Top of Page)"/>
        <w:docPartUnique/>
      </w:docPartObj>
    </w:sdtPr>
    <w:sdtEndPr/>
    <w:sdtContent>
      <w:p w14:paraId="2C9AA3CC" w14:textId="1B4A584A" w:rsidR="00AF7FA6" w:rsidRDefault="00727F25">
        <w:pPr>
          <w:pStyle w:val="a9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202577"/>
    <w:multiLevelType w:val="hybridMultilevel"/>
    <w:tmpl w:val="E8E424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5D0CD2"/>
    <w:multiLevelType w:val="hybridMultilevel"/>
    <w:tmpl w:val="E8E424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F2"/>
    <w:rsid w:val="000021E0"/>
    <w:rsid w:val="0000277D"/>
    <w:rsid w:val="00003FF9"/>
    <w:rsid w:val="00020765"/>
    <w:rsid w:val="00050C68"/>
    <w:rsid w:val="0005372C"/>
    <w:rsid w:val="0005437A"/>
    <w:rsid w:val="000549F9"/>
    <w:rsid w:val="00054D8B"/>
    <w:rsid w:val="000559D5"/>
    <w:rsid w:val="00060F3C"/>
    <w:rsid w:val="00063EC4"/>
    <w:rsid w:val="00077AE1"/>
    <w:rsid w:val="000808D6"/>
    <w:rsid w:val="00092560"/>
    <w:rsid w:val="000A5256"/>
    <w:rsid w:val="000A726F"/>
    <w:rsid w:val="000B4002"/>
    <w:rsid w:val="000B66C7"/>
    <w:rsid w:val="000B6F96"/>
    <w:rsid w:val="000B7535"/>
    <w:rsid w:val="000C0012"/>
    <w:rsid w:val="000C430D"/>
    <w:rsid w:val="000F2B40"/>
    <w:rsid w:val="000F5B6A"/>
    <w:rsid w:val="001006EB"/>
    <w:rsid w:val="00104E0D"/>
    <w:rsid w:val="0010504A"/>
    <w:rsid w:val="00116BFA"/>
    <w:rsid w:val="00124E3A"/>
    <w:rsid w:val="00125640"/>
    <w:rsid w:val="00125DE3"/>
    <w:rsid w:val="0013618B"/>
    <w:rsid w:val="00137B8D"/>
    <w:rsid w:val="00140C94"/>
    <w:rsid w:val="00146D77"/>
    <w:rsid w:val="00150B91"/>
    <w:rsid w:val="00153B21"/>
    <w:rsid w:val="00154A15"/>
    <w:rsid w:val="00165961"/>
    <w:rsid w:val="00177F52"/>
    <w:rsid w:val="00187928"/>
    <w:rsid w:val="001927DE"/>
    <w:rsid w:val="001A4FC0"/>
    <w:rsid w:val="001B2D1C"/>
    <w:rsid w:val="001C1D98"/>
    <w:rsid w:val="001D2690"/>
    <w:rsid w:val="001F4BE3"/>
    <w:rsid w:val="001F6D02"/>
    <w:rsid w:val="00206E54"/>
    <w:rsid w:val="00236266"/>
    <w:rsid w:val="00240522"/>
    <w:rsid w:val="002504E8"/>
    <w:rsid w:val="00254382"/>
    <w:rsid w:val="00255A4C"/>
    <w:rsid w:val="0027031E"/>
    <w:rsid w:val="00283502"/>
    <w:rsid w:val="0028703B"/>
    <w:rsid w:val="002A2062"/>
    <w:rsid w:val="002A31A1"/>
    <w:rsid w:val="002A5CBB"/>
    <w:rsid w:val="002A7C9B"/>
    <w:rsid w:val="002B28A7"/>
    <w:rsid w:val="002B6527"/>
    <w:rsid w:val="002C135C"/>
    <w:rsid w:val="002C5E60"/>
    <w:rsid w:val="002C7362"/>
    <w:rsid w:val="002E5F04"/>
    <w:rsid w:val="002E65D5"/>
    <w:rsid w:val="002F42C6"/>
    <w:rsid w:val="002F63E3"/>
    <w:rsid w:val="002F74D7"/>
    <w:rsid w:val="0030124B"/>
    <w:rsid w:val="00313D3A"/>
    <w:rsid w:val="003167D4"/>
    <w:rsid w:val="00341FC1"/>
    <w:rsid w:val="003477D9"/>
    <w:rsid w:val="00354DEA"/>
    <w:rsid w:val="00363AF2"/>
    <w:rsid w:val="0037040B"/>
    <w:rsid w:val="003826FE"/>
    <w:rsid w:val="00385E5F"/>
    <w:rsid w:val="003921D8"/>
    <w:rsid w:val="003A13D8"/>
    <w:rsid w:val="003B2193"/>
    <w:rsid w:val="003B5BA9"/>
    <w:rsid w:val="003C4C01"/>
    <w:rsid w:val="003D4615"/>
    <w:rsid w:val="003E1905"/>
    <w:rsid w:val="00407B71"/>
    <w:rsid w:val="004131A6"/>
    <w:rsid w:val="00425061"/>
    <w:rsid w:val="00433133"/>
    <w:rsid w:val="0043686A"/>
    <w:rsid w:val="00441069"/>
    <w:rsid w:val="00444636"/>
    <w:rsid w:val="00453869"/>
    <w:rsid w:val="004706EE"/>
    <w:rsid w:val="00470BA8"/>
    <w:rsid w:val="00470C04"/>
    <w:rsid w:val="004711EC"/>
    <w:rsid w:val="0047359E"/>
    <w:rsid w:val="00480BC7"/>
    <w:rsid w:val="00485B57"/>
    <w:rsid w:val="004871AA"/>
    <w:rsid w:val="00493D6C"/>
    <w:rsid w:val="004B6A5C"/>
    <w:rsid w:val="004C63B2"/>
    <w:rsid w:val="004E3363"/>
    <w:rsid w:val="004E78FD"/>
    <w:rsid w:val="004F7011"/>
    <w:rsid w:val="00507523"/>
    <w:rsid w:val="00511B20"/>
    <w:rsid w:val="0051311B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CAE"/>
    <w:rsid w:val="00660EE3"/>
    <w:rsid w:val="00664444"/>
    <w:rsid w:val="00673958"/>
    <w:rsid w:val="00676B57"/>
    <w:rsid w:val="00677085"/>
    <w:rsid w:val="00684B2E"/>
    <w:rsid w:val="00691C86"/>
    <w:rsid w:val="006A2DDC"/>
    <w:rsid w:val="006B7A21"/>
    <w:rsid w:val="006D5DE7"/>
    <w:rsid w:val="006F1FB8"/>
    <w:rsid w:val="006F53DE"/>
    <w:rsid w:val="007120F8"/>
    <w:rsid w:val="007211AC"/>
    <w:rsid w:val="007219F0"/>
    <w:rsid w:val="007229CF"/>
    <w:rsid w:val="00727F25"/>
    <w:rsid w:val="00735552"/>
    <w:rsid w:val="00740741"/>
    <w:rsid w:val="007546EB"/>
    <w:rsid w:val="00756627"/>
    <w:rsid w:val="00757FD9"/>
    <w:rsid w:val="007730B1"/>
    <w:rsid w:val="00782222"/>
    <w:rsid w:val="00784E21"/>
    <w:rsid w:val="007879C6"/>
    <w:rsid w:val="007936ED"/>
    <w:rsid w:val="007A1B67"/>
    <w:rsid w:val="007A2B47"/>
    <w:rsid w:val="007A507B"/>
    <w:rsid w:val="007B0F62"/>
    <w:rsid w:val="007B6388"/>
    <w:rsid w:val="007C0A5F"/>
    <w:rsid w:val="007D5438"/>
    <w:rsid w:val="007E2AF4"/>
    <w:rsid w:val="007E4427"/>
    <w:rsid w:val="007E72DD"/>
    <w:rsid w:val="007F302F"/>
    <w:rsid w:val="007F71A5"/>
    <w:rsid w:val="00803F3C"/>
    <w:rsid w:val="008040F7"/>
    <w:rsid w:val="00804CFE"/>
    <w:rsid w:val="00810363"/>
    <w:rsid w:val="00811C94"/>
    <w:rsid w:val="00811CF1"/>
    <w:rsid w:val="008438D7"/>
    <w:rsid w:val="00860E5A"/>
    <w:rsid w:val="008648AB"/>
    <w:rsid w:val="00867AB6"/>
    <w:rsid w:val="0087213D"/>
    <w:rsid w:val="00887CFC"/>
    <w:rsid w:val="008A26EE"/>
    <w:rsid w:val="008A2BF6"/>
    <w:rsid w:val="008B2416"/>
    <w:rsid w:val="008B6AD3"/>
    <w:rsid w:val="008D135A"/>
    <w:rsid w:val="008D68EF"/>
    <w:rsid w:val="008E5F93"/>
    <w:rsid w:val="008F57FB"/>
    <w:rsid w:val="008F662D"/>
    <w:rsid w:val="009056E7"/>
    <w:rsid w:val="00910044"/>
    <w:rsid w:val="009122B1"/>
    <w:rsid w:val="009127DC"/>
    <w:rsid w:val="00913129"/>
    <w:rsid w:val="0091591D"/>
    <w:rsid w:val="00917C70"/>
    <w:rsid w:val="009228DF"/>
    <w:rsid w:val="00924E84"/>
    <w:rsid w:val="0092606D"/>
    <w:rsid w:val="00931944"/>
    <w:rsid w:val="0094607C"/>
    <w:rsid w:val="00947FCC"/>
    <w:rsid w:val="00957F39"/>
    <w:rsid w:val="009728CA"/>
    <w:rsid w:val="00982763"/>
    <w:rsid w:val="00985A10"/>
    <w:rsid w:val="00986515"/>
    <w:rsid w:val="009A2813"/>
    <w:rsid w:val="009B2A36"/>
    <w:rsid w:val="009B6D9B"/>
    <w:rsid w:val="009C71BC"/>
    <w:rsid w:val="009E26F6"/>
    <w:rsid w:val="009E3E79"/>
    <w:rsid w:val="00A00BDB"/>
    <w:rsid w:val="00A05B6C"/>
    <w:rsid w:val="00A061D7"/>
    <w:rsid w:val="00A22BC2"/>
    <w:rsid w:val="00A27944"/>
    <w:rsid w:val="00A30E81"/>
    <w:rsid w:val="00A34804"/>
    <w:rsid w:val="00A44BD6"/>
    <w:rsid w:val="00A6078E"/>
    <w:rsid w:val="00A67B50"/>
    <w:rsid w:val="00A941CF"/>
    <w:rsid w:val="00AA3807"/>
    <w:rsid w:val="00AB1ACA"/>
    <w:rsid w:val="00AB5427"/>
    <w:rsid w:val="00AD489F"/>
    <w:rsid w:val="00AE2601"/>
    <w:rsid w:val="00AF7FA6"/>
    <w:rsid w:val="00B02C23"/>
    <w:rsid w:val="00B06D59"/>
    <w:rsid w:val="00B13F60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2D2"/>
    <w:rsid w:val="00B8231A"/>
    <w:rsid w:val="00B961CC"/>
    <w:rsid w:val="00BA4A5B"/>
    <w:rsid w:val="00BB55C0"/>
    <w:rsid w:val="00BB55DC"/>
    <w:rsid w:val="00BB65D3"/>
    <w:rsid w:val="00BC0920"/>
    <w:rsid w:val="00BC360E"/>
    <w:rsid w:val="00BC49A2"/>
    <w:rsid w:val="00BC56A7"/>
    <w:rsid w:val="00BF39F0"/>
    <w:rsid w:val="00BF44FC"/>
    <w:rsid w:val="00C0128A"/>
    <w:rsid w:val="00C11FDF"/>
    <w:rsid w:val="00C20A48"/>
    <w:rsid w:val="00C231C5"/>
    <w:rsid w:val="00C422E0"/>
    <w:rsid w:val="00C47226"/>
    <w:rsid w:val="00C572C4"/>
    <w:rsid w:val="00C731BB"/>
    <w:rsid w:val="00C95DA9"/>
    <w:rsid w:val="00C97493"/>
    <w:rsid w:val="00CA0E29"/>
    <w:rsid w:val="00CA151C"/>
    <w:rsid w:val="00CB1900"/>
    <w:rsid w:val="00CB43C1"/>
    <w:rsid w:val="00CC7513"/>
    <w:rsid w:val="00CD077D"/>
    <w:rsid w:val="00CE0773"/>
    <w:rsid w:val="00CE3C56"/>
    <w:rsid w:val="00CE5183"/>
    <w:rsid w:val="00CF077F"/>
    <w:rsid w:val="00D00358"/>
    <w:rsid w:val="00D0629A"/>
    <w:rsid w:val="00D077E9"/>
    <w:rsid w:val="00D11548"/>
    <w:rsid w:val="00D1226F"/>
    <w:rsid w:val="00D13E83"/>
    <w:rsid w:val="00D14292"/>
    <w:rsid w:val="00D150D3"/>
    <w:rsid w:val="00D22949"/>
    <w:rsid w:val="00D24133"/>
    <w:rsid w:val="00D3612F"/>
    <w:rsid w:val="00D460DE"/>
    <w:rsid w:val="00D67295"/>
    <w:rsid w:val="00D73323"/>
    <w:rsid w:val="00D81A74"/>
    <w:rsid w:val="00D82BCE"/>
    <w:rsid w:val="00DA02B9"/>
    <w:rsid w:val="00DA10E8"/>
    <w:rsid w:val="00DA1E06"/>
    <w:rsid w:val="00DA3E73"/>
    <w:rsid w:val="00DA7C1C"/>
    <w:rsid w:val="00DB3AE9"/>
    <w:rsid w:val="00DB4D6B"/>
    <w:rsid w:val="00DC2302"/>
    <w:rsid w:val="00DC2F24"/>
    <w:rsid w:val="00DC6AA9"/>
    <w:rsid w:val="00DD74C3"/>
    <w:rsid w:val="00DE27BE"/>
    <w:rsid w:val="00DE50C1"/>
    <w:rsid w:val="00E04378"/>
    <w:rsid w:val="00E138E0"/>
    <w:rsid w:val="00E1640B"/>
    <w:rsid w:val="00E3132E"/>
    <w:rsid w:val="00E329AA"/>
    <w:rsid w:val="00E36EA0"/>
    <w:rsid w:val="00E55D22"/>
    <w:rsid w:val="00E61F30"/>
    <w:rsid w:val="00E657E1"/>
    <w:rsid w:val="00E67DF0"/>
    <w:rsid w:val="00E7274C"/>
    <w:rsid w:val="00E74E00"/>
    <w:rsid w:val="00E75C57"/>
    <w:rsid w:val="00E76A4E"/>
    <w:rsid w:val="00E77F22"/>
    <w:rsid w:val="00E86F85"/>
    <w:rsid w:val="00E9626F"/>
    <w:rsid w:val="00EA1B76"/>
    <w:rsid w:val="00EB49FE"/>
    <w:rsid w:val="00EC0C0C"/>
    <w:rsid w:val="00EC40AD"/>
    <w:rsid w:val="00ED696C"/>
    <w:rsid w:val="00ED72D3"/>
    <w:rsid w:val="00EF29AB"/>
    <w:rsid w:val="00EF56AF"/>
    <w:rsid w:val="00F02C40"/>
    <w:rsid w:val="00F06942"/>
    <w:rsid w:val="00F24917"/>
    <w:rsid w:val="00F30D40"/>
    <w:rsid w:val="00F3285B"/>
    <w:rsid w:val="00F410DF"/>
    <w:rsid w:val="00F42443"/>
    <w:rsid w:val="00F65D0E"/>
    <w:rsid w:val="00F71203"/>
    <w:rsid w:val="00F753CD"/>
    <w:rsid w:val="00F77418"/>
    <w:rsid w:val="00F8225E"/>
    <w:rsid w:val="00F8626F"/>
    <w:rsid w:val="00F86418"/>
    <w:rsid w:val="00F90969"/>
    <w:rsid w:val="00F90EDF"/>
    <w:rsid w:val="00F9297B"/>
    <w:rsid w:val="00FA6611"/>
    <w:rsid w:val="00FA66AC"/>
    <w:rsid w:val="00FC4000"/>
    <w:rsid w:val="00FD350A"/>
    <w:rsid w:val="00FE1C97"/>
    <w:rsid w:val="00FE7EB6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48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C"/>
  </w:style>
  <w:style w:type="paragraph" w:styleId="1">
    <w:name w:val="heading 1"/>
    <w:basedOn w:val="a"/>
    <w:next w:val="a"/>
    <w:link w:val="10"/>
    <w:uiPriority w:val="99"/>
    <w:qFormat/>
    <w:rsid w:val="00493D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493D6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93D6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93D6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93D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493D6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93D6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unhideWhenUsed/>
    <w:rsid w:val="00CE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unhideWhenUsed/>
    <w:rsid w:val="003C4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C"/>
  </w:style>
  <w:style w:type="paragraph" w:styleId="1">
    <w:name w:val="heading 1"/>
    <w:basedOn w:val="a"/>
    <w:next w:val="a"/>
    <w:link w:val="10"/>
    <w:uiPriority w:val="99"/>
    <w:qFormat/>
    <w:rsid w:val="00493D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493D6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493D6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493D6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93D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493D6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493D6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unhideWhenUsed/>
    <w:rsid w:val="00CE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0"/>
    <w:uiPriority w:val="99"/>
    <w:unhideWhenUsed/>
    <w:rsid w:val="003C4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.astrobl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BB91-D59B-438B-9D25-5997DA8E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265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Отчик Светлана Рафиковна</dc:creator>
  <cp:lastModifiedBy>Карамышева Динара Равильевна</cp:lastModifiedBy>
  <cp:revision>17</cp:revision>
  <cp:lastPrinted>2025-03-25T11:01:00Z</cp:lastPrinted>
  <dcterms:created xsi:type="dcterms:W3CDTF">2024-10-24T07:53:00Z</dcterms:created>
  <dcterms:modified xsi:type="dcterms:W3CDTF">2025-04-02T05:51:00Z</dcterms:modified>
</cp:coreProperties>
</file>